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61D" w:rsidRDefault="0010161D" w:rsidP="0010161D">
      <w:pPr>
        <w:pStyle w:val="a1"/>
        <w:rPr>
          <w:rFonts w:hint="eastAsia"/>
        </w:rPr>
      </w:pPr>
      <w:r>
        <w:rPr>
          <w:rFonts w:hint="eastAsia"/>
        </w:rPr>
        <w:t>20</w:t>
      </w:r>
      <w:r>
        <w:t>19</w:t>
      </w:r>
      <w:r>
        <w:rPr>
          <w:rFonts w:hint="eastAsia"/>
        </w:rPr>
        <w:t xml:space="preserve">年　</w:t>
      </w:r>
      <w:r w:rsidRPr="00BA3B87">
        <w:rPr>
          <w:rFonts w:hint="eastAsia"/>
        </w:rPr>
        <w:t>創世記　第</w:t>
      </w:r>
      <w:r>
        <w:t>1</w:t>
      </w:r>
      <w:r>
        <w:rPr>
          <w:rFonts w:hint="eastAsia"/>
        </w:rPr>
        <w:t>2</w:t>
      </w:r>
      <w:r w:rsidRPr="00BA3B87">
        <w:rPr>
          <w:rFonts w:hint="eastAsia"/>
        </w:rPr>
        <w:t>課</w:t>
      </w:r>
      <w:r>
        <w:rPr>
          <w:rFonts w:hint="eastAsia"/>
        </w:rPr>
        <w:tab/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5</w:t>
      </w:r>
      <w:r>
        <w:rPr>
          <w:rFonts w:hint="eastAsia"/>
        </w:rPr>
        <w:t xml:space="preserve">日　</w:t>
      </w:r>
      <w:proofErr w:type="gramStart"/>
      <w:r>
        <w:rPr>
          <w:rFonts w:hint="eastAsia"/>
        </w:rPr>
        <w:t>鄧希恆牧者</w:t>
      </w:r>
      <w:proofErr w:type="gramEnd"/>
    </w:p>
    <w:p w:rsidR="0010161D" w:rsidRDefault="0010161D" w:rsidP="0010161D">
      <w:pPr>
        <w:pStyle w:val="a0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創世記 17:1-27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創世記 17:5</w:t>
      </w:r>
    </w:p>
    <w:p w:rsidR="0010161D" w:rsidRPr="008D160E" w:rsidRDefault="0010161D" w:rsidP="0010161D">
      <w:pPr>
        <w:pStyle w:val="Heading1"/>
        <w:rPr>
          <w:rFonts w:ascii="Times New Roman" w:hint="eastAsia"/>
        </w:rPr>
      </w:pPr>
      <w:r>
        <w:rPr>
          <w:rFonts w:ascii="Times New Roman" w:hint="eastAsia"/>
        </w:rPr>
        <w:t>多國之父</w:t>
      </w:r>
      <w:r w:rsidRPr="00795851">
        <w:rPr>
          <w:rFonts w:ascii="Times New Roman" w:hint="eastAsia"/>
          <w:u w:val="single"/>
        </w:rPr>
        <w:t>亞伯拉罕</w:t>
      </w:r>
    </w:p>
    <w:p w:rsidR="000D24BC" w:rsidRPr="0010161D" w:rsidRDefault="000D24BC" w:rsidP="0010161D">
      <w:pPr>
        <w:pStyle w:val="a"/>
        <w:rPr>
          <w:rFonts w:hint="eastAsia"/>
        </w:rPr>
      </w:pPr>
      <w:r w:rsidRPr="0010161D">
        <w:rPr>
          <w:rFonts w:hint="eastAsia"/>
        </w:rPr>
        <w:t>「金句</w:t>
      </w:r>
      <w:r w:rsidR="0010161D" w:rsidRPr="0010161D">
        <w:rPr>
          <w:rFonts w:hint="eastAsia"/>
        </w:rPr>
        <w:t>從此以後，你的名不再</w:t>
      </w:r>
      <w:proofErr w:type="gramStart"/>
      <w:r w:rsidR="0010161D" w:rsidRPr="0010161D">
        <w:rPr>
          <w:rFonts w:hint="eastAsia"/>
        </w:rPr>
        <w:t>叫亞伯蘭</w:t>
      </w:r>
      <w:proofErr w:type="gramEnd"/>
      <w:r w:rsidR="0010161D" w:rsidRPr="0010161D">
        <w:rPr>
          <w:rFonts w:hint="eastAsia"/>
        </w:rPr>
        <w:t>，要叫亞伯拉罕，</w:t>
      </w:r>
      <w:r w:rsidR="0010161D">
        <w:br/>
      </w:r>
      <w:r w:rsidR="0010161D" w:rsidRPr="0010161D">
        <w:rPr>
          <w:rFonts w:hint="eastAsia"/>
        </w:rPr>
        <w:t>因為我已立你作多國的父。</w:t>
      </w:r>
      <w:r w:rsidRPr="0010161D">
        <w:rPr>
          <w:rFonts w:hint="eastAsia"/>
        </w:rPr>
        <w:t>」</w:t>
      </w:r>
    </w:p>
    <w:p w:rsidR="0010161D" w:rsidRDefault="0010161D" w:rsidP="0010161D">
      <w:pPr>
        <w:spacing w:before="120" w:after="120"/>
        <w:rPr>
          <w:color w:val="000000"/>
          <w:szCs w:val="24"/>
        </w:rPr>
        <w:sectPr w:rsidR="0010161D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10161D" w:rsidRPr="0010161D" w:rsidRDefault="0010161D" w:rsidP="0010161D">
      <w:pPr>
        <w:spacing w:before="120" w:after="120"/>
        <w:rPr>
          <w:rStyle w:val="StyleBlack"/>
        </w:rPr>
      </w:pPr>
      <w:r w:rsidRPr="0010161D">
        <w:rPr>
          <w:rStyle w:val="StyleBlack"/>
          <w:rFonts w:hint="eastAsia"/>
        </w:rPr>
        <w:t>今日信息的題目是多國之父亞伯拉罕。本段經文記述活着的神探訪所揀選的人亞伯蘭，那時亞伯蘭陷入了自己也不知道的不信中，但神仍然看他為極至寶貴和重要，重新恢復他的信心，更進一步與他立永遠的約，應許他在萬民中作多國的父，因此他的名字要改為亞伯拉罕。亞伯拉罕的信心得以恢復，他更順從</w:t>
      </w:r>
      <w:proofErr w:type="gramStart"/>
      <w:r w:rsidRPr="0010161D">
        <w:rPr>
          <w:rStyle w:val="StyleBlack"/>
          <w:rFonts w:hint="eastAsia"/>
        </w:rPr>
        <w:t>行割禮</w:t>
      </w:r>
      <w:proofErr w:type="gramEnd"/>
      <w:r w:rsidRPr="0010161D">
        <w:rPr>
          <w:rStyle w:val="StyleBlack"/>
          <w:rFonts w:hint="eastAsia"/>
        </w:rPr>
        <w:t>，將作多國之父</w:t>
      </w:r>
      <w:proofErr w:type="gramStart"/>
      <w:r w:rsidRPr="0010161D">
        <w:rPr>
          <w:rStyle w:val="StyleBlack"/>
          <w:rFonts w:hint="eastAsia"/>
        </w:rPr>
        <w:t>的永約深深</w:t>
      </w:r>
      <w:proofErr w:type="gramEnd"/>
      <w:r w:rsidRPr="0010161D">
        <w:rPr>
          <w:rStyle w:val="StyleBlack"/>
          <w:rFonts w:hint="eastAsia"/>
        </w:rPr>
        <w:t>刻在他的生命</w:t>
      </w:r>
      <w:proofErr w:type="gramStart"/>
      <w:r w:rsidRPr="0010161D">
        <w:rPr>
          <w:rStyle w:val="StyleBlack"/>
          <w:rFonts w:hint="eastAsia"/>
        </w:rPr>
        <w:t>裏</w:t>
      </w:r>
      <w:proofErr w:type="gramEnd"/>
      <w:r w:rsidRPr="0010161D">
        <w:rPr>
          <w:rStyle w:val="StyleBlack"/>
          <w:rFonts w:hint="eastAsia"/>
        </w:rPr>
        <w:t>，自此他的內心和人生變得不一樣，不再反覆被現實的問題捆綁，卻以寬闊的內心和</w:t>
      </w:r>
      <w:proofErr w:type="gramStart"/>
      <w:r w:rsidRPr="0010161D">
        <w:rPr>
          <w:rStyle w:val="StyleBlack"/>
          <w:rFonts w:hint="eastAsia"/>
        </w:rPr>
        <w:t>異象</w:t>
      </w:r>
      <w:proofErr w:type="gramEnd"/>
      <w:r w:rsidRPr="0010161D">
        <w:rPr>
          <w:rStyle w:val="StyleBlack"/>
          <w:rFonts w:hint="eastAsia"/>
        </w:rPr>
        <w:t>接待不同的人和為世界禱告，成為神</w:t>
      </w:r>
      <w:proofErr w:type="gramStart"/>
      <w:r w:rsidRPr="0010161D">
        <w:rPr>
          <w:rStyle w:val="StyleBlack"/>
          <w:rFonts w:hint="eastAsia"/>
        </w:rPr>
        <w:t>的好同工</w:t>
      </w:r>
      <w:proofErr w:type="gramEnd"/>
      <w:r w:rsidRPr="0010161D">
        <w:rPr>
          <w:rStyle w:val="StyleBlack"/>
          <w:rFonts w:hint="eastAsia"/>
        </w:rPr>
        <w:t>。祈求神通過這篇信息，也親自探訪我們，幫助我們從不自知的不信中出來，領受寬闊的異</w:t>
      </w:r>
      <w:proofErr w:type="gramStart"/>
      <w:r w:rsidRPr="0010161D">
        <w:rPr>
          <w:rStyle w:val="StyleBlack"/>
          <w:rFonts w:hint="eastAsia"/>
        </w:rPr>
        <w:t>象</w:t>
      </w:r>
      <w:proofErr w:type="gramEnd"/>
      <w:r w:rsidRPr="0010161D">
        <w:rPr>
          <w:rStyle w:val="StyleBlack"/>
          <w:rFonts w:hint="eastAsia"/>
        </w:rPr>
        <w:t>，得勝現實的問題，我們也要叫萬民得福。</w:t>
      </w:r>
    </w:p>
    <w:p w:rsidR="0010161D" w:rsidRPr="0010161D" w:rsidRDefault="0010161D" w:rsidP="0010161D">
      <w:pPr>
        <w:pStyle w:val="Heading2"/>
        <w:rPr>
          <w:rFonts w:hint="eastAsia"/>
        </w:rPr>
      </w:pPr>
      <w:r w:rsidRPr="0010161D">
        <w:rPr>
          <w:rFonts w:hint="eastAsia"/>
        </w:rPr>
        <w:t>Ⅰ</w:t>
      </w:r>
      <w:proofErr w:type="gramStart"/>
      <w:r w:rsidRPr="0010161D">
        <w:rPr>
          <w:rFonts w:hint="eastAsia"/>
        </w:rPr>
        <w:t>‧</w:t>
      </w:r>
      <w:proofErr w:type="gramEnd"/>
      <w:r w:rsidRPr="0010161D">
        <w:rPr>
          <w:rFonts w:hint="eastAsia"/>
        </w:rPr>
        <w:t xml:space="preserve"> 你要作多國的父</w:t>
      </w:r>
      <w:r w:rsidRPr="0010161D">
        <w:t> </w:t>
      </w:r>
      <w:r w:rsidRPr="0010161D">
        <w:t>(1-8)</w:t>
      </w:r>
    </w:p>
    <w:p w:rsidR="0010161D" w:rsidRPr="0010161D" w:rsidRDefault="0010161D" w:rsidP="0010161D">
      <w:pPr>
        <w:spacing w:before="120" w:after="120"/>
        <w:rPr>
          <w:rStyle w:val="StyleBlack"/>
        </w:rPr>
      </w:pPr>
      <w:r w:rsidRPr="0010161D">
        <w:rPr>
          <w:rStyle w:val="StyleBlack"/>
          <w:rFonts w:hint="eastAsia"/>
        </w:rPr>
        <w:t>當神</w:t>
      </w:r>
      <w:proofErr w:type="gramStart"/>
      <w:r w:rsidRPr="0010161D">
        <w:rPr>
          <w:rStyle w:val="StyleBlack"/>
          <w:rFonts w:hint="eastAsia"/>
        </w:rPr>
        <w:t>呼召亞伯蘭</w:t>
      </w:r>
      <w:proofErr w:type="gramEnd"/>
      <w:r w:rsidRPr="0010161D">
        <w:rPr>
          <w:rStyle w:val="StyleBlack"/>
          <w:rFonts w:hint="eastAsia"/>
        </w:rPr>
        <w:t>的時候，應許他會成為大國</w:t>
      </w:r>
      <w:proofErr w:type="gramStart"/>
      <w:r w:rsidRPr="0010161D">
        <w:rPr>
          <w:rStyle w:val="StyleBlack"/>
          <w:rFonts w:hint="eastAsia"/>
        </w:rPr>
        <w:t>（</w:t>
      </w:r>
      <w:proofErr w:type="gramEnd"/>
      <w:r w:rsidRPr="0010161D">
        <w:rPr>
          <w:rStyle w:val="StyleBlack"/>
        </w:rPr>
        <w:t>12:2</w:t>
      </w:r>
      <w:proofErr w:type="gramStart"/>
      <w:r w:rsidRPr="0010161D">
        <w:rPr>
          <w:rStyle w:val="StyleBlack"/>
          <w:rFonts w:hint="eastAsia"/>
        </w:rPr>
        <w:t>）</w:t>
      </w:r>
      <w:proofErr w:type="gramEnd"/>
      <w:r w:rsidRPr="0010161D">
        <w:rPr>
          <w:rStyle w:val="StyleBlack"/>
          <w:rFonts w:hint="eastAsia"/>
        </w:rPr>
        <w:t>，並將</w:t>
      </w:r>
      <w:proofErr w:type="gramStart"/>
      <w:r w:rsidRPr="0010161D">
        <w:rPr>
          <w:rStyle w:val="StyleBlack"/>
          <w:rFonts w:hint="eastAsia"/>
        </w:rPr>
        <w:t>迦</w:t>
      </w:r>
      <w:proofErr w:type="gramEnd"/>
      <w:r w:rsidRPr="0010161D">
        <w:rPr>
          <w:rStyle w:val="StyleBlack"/>
          <w:rFonts w:hint="eastAsia"/>
        </w:rPr>
        <w:t>南地賜給他的子孫</w:t>
      </w:r>
      <w:proofErr w:type="gramStart"/>
      <w:r w:rsidRPr="0010161D">
        <w:rPr>
          <w:rStyle w:val="StyleBlack"/>
          <w:rFonts w:hint="eastAsia"/>
        </w:rPr>
        <w:t>（</w:t>
      </w:r>
      <w:proofErr w:type="gramEnd"/>
      <w:r w:rsidRPr="0010161D">
        <w:rPr>
          <w:rStyle w:val="StyleBlack"/>
        </w:rPr>
        <w:t>12:7</w:t>
      </w:r>
      <w:proofErr w:type="gramStart"/>
      <w:r w:rsidRPr="0010161D">
        <w:rPr>
          <w:rStyle w:val="StyleBlack"/>
          <w:rFonts w:hint="eastAsia"/>
        </w:rPr>
        <w:t>）</w:t>
      </w:r>
      <w:proofErr w:type="gramEnd"/>
      <w:r w:rsidRPr="0010161D">
        <w:rPr>
          <w:rStyle w:val="StyleBlack"/>
          <w:rFonts w:hint="eastAsia"/>
        </w:rPr>
        <w:t>。雖然他的侄兒羅得離開了他，但神應許他會得着如同地上塵沙那樣多的子孫。之後他為要拯救羅得，參與了當時地上列王激烈的爭戰，可是戰勝之後，羅得也不願同行信心的路，他失落地躺在家中，計劃將家業傳給忠心的僕人作繼承者。</w:t>
      </w:r>
      <w:proofErr w:type="gramStart"/>
      <w:r w:rsidRPr="0010161D">
        <w:rPr>
          <w:rStyle w:val="StyleBlack"/>
          <w:rFonts w:hint="eastAsia"/>
        </w:rPr>
        <w:t>那時，神帶</w:t>
      </w:r>
      <w:proofErr w:type="gramEnd"/>
      <w:r w:rsidRPr="0010161D">
        <w:rPr>
          <w:rStyle w:val="StyleBlack"/>
          <w:rFonts w:hint="eastAsia"/>
        </w:rPr>
        <w:t>他出去看廣闊的星空，清楚地應許他自己所生的，才會成為他的後裔。然而，雖然他相信和順從，十年過後，他和妻子撒萊仍然生不到孩子。上一章第</w:t>
      </w:r>
      <w:r w:rsidRPr="0010161D">
        <w:rPr>
          <w:rStyle w:val="StyleBlack"/>
        </w:rPr>
        <w:t>16</w:t>
      </w:r>
      <w:r w:rsidRPr="0010161D">
        <w:rPr>
          <w:rStyle w:val="StyleBlack"/>
          <w:rFonts w:hint="eastAsia"/>
        </w:rPr>
        <w:t>章提到撒萊對亞</w:t>
      </w:r>
      <w:proofErr w:type="gramStart"/>
      <w:r w:rsidRPr="0010161D">
        <w:rPr>
          <w:rStyle w:val="StyleBlack"/>
          <w:rFonts w:hint="eastAsia"/>
        </w:rPr>
        <w:t>伯蘭說</w:t>
      </w:r>
      <w:proofErr w:type="gramEnd"/>
      <w:r w:rsidRPr="0010161D">
        <w:rPr>
          <w:rStyle w:val="StyleBlack"/>
          <w:rFonts w:hint="eastAsia"/>
        </w:rPr>
        <w:t>，耶和華使我不能生育。求你和我的使女同房，或者我</w:t>
      </w:r>
      <w:r w:rsidRPr="0010161D">
        <w:rPr>
          <w:rStyle w:val="StyleBlack"/>
          <w:rFonts w:hint="eastAsia"/>
        </w:rPr>
        <w:t>可以因她得孩子。</w:t>
      </w:r>
      <w:proofErr w:type="gramStart"/>
      <w:r w:rsidRPr="0010161D">
        <w:rPr>
          <w:rStyle w:val="StyleBlack"/>
          <w:rFonts w:hint="eastAsia"/>
        </w:rPr>
        <w:t>最後夏甲為亞伯蘭生</w:t>
      </w:r>
      <w:proofErr w:type="gramEnd"/>
      <w:r w:rsidRPr="0010161D">
        <w:rPr>
          <w:rStyle w:val="StyleBlack"/>
          <w:rFonts w:hint="eastAsia"/>
        </w:rPr>
        <w:t>了兒子，起名叫以實</w:t>
      </w:r>
      <w:proofErr w:type="gramStart"/>
      <w:r w:rsidRPr="0010161D">
        <w:rPr>
          <w:rStyle w:val="StyleBlack"/>
          <w:rFonts w:hint="eastAsia"/>
        </w:rPr>
        <w:t>瑪</w:t>
      </w:r>
      <w:proofErr w:type="gramEnd"/>
      <w:r w:rsidRPr="0010161D">
        <w:rPr>
          <w:rStyle w:val="StyleBlack"/>
          <w:rFonts w:hint="eastAsia"/>
        </w:rPr>
        <w:t>利，那時亞伯蘭年</w:t>
      </w:r>
      <w:r w:rsidRPr="0010161D">
        <w:rPr>
          <w:rStyle w:val="StyleBlack"/>
        </w:rPr>
        <w:t>86</w:t>
      </w:r>
      <w:r w:rsidRPr="0010161D">
        <w:rPr>
          <w:rStyle w:val="StyleBlack"/>
          <w:rFonts w:hint="eastAsia"/>
        </w:rPr>
        <w:t>歲。</w:t>
      </w:r>
    </w:p>
    <w:p w:rsidR="0010161D" w:rsidRPr="0010161D" w:rsidRDefault="0010161D" w:rsidP="0010161D">
      <w:pPr>
        <w:spacing w:before="120" w:after="120"/>
        <w:rPr>
          <w:rStyle w:val="StyleBlack"/>
        </w:rPr>
      </w:pPr>
      <w:proofErr w:type="gramStart"/>
      <w:r w:rsidRPr="0010161D">
        <w:rPr>
          <w:rStyle w:val="StyleBlack"/>
          <w:rFonts w:hint="eastAsia"/>
        </w:rPr>
        <w:t>亞伯蘭長久</w:t>
      </w:r>
      <w:proofErr w:type="gramEnd"/>
      <w:r w:rsidRPr="0010161D">
        <w:rPr>
          <w:rStyle w:val="StyleBlack"/>
          <w:rFonts w:hint="eastAsia"/>
        </w:rPr>
        <w:t>等候的一個兒子終於出生了，喜樂實在難以形容，他想自己已得這辦法解決了後裔的問題，</w:t>
      </w:r>
      <w:proofErr w:type="gramStart"/>
      <w:r w:rsidRPr="0010161D">
        <w:rPr>
          <w:rStyle w:val="StyleBlack"/>
          <w:rFonts w:hint="eastAsia"/>
        </w:rPr>
        <w:t>亞伯蘭見到</w:t>
      </w:r>
      <w:proofErr w:type="gramEnd"/>
      <w:r w:rsidRPr="0010161D">
        <w:rPr>
          <w:rStyle w:val="StyleBlack"/>
          <w:rFonts w:hint="eastAsia"/>
        </w:rPr>
        <w:t>兒子一天</w:t>
      </w:r>
      <w:proofErr w:type="gramStart"/>
      <w:r w:rsidRPr="0010161D">
        <w:rPr>
          <w:rStyle w:val="StyleBlack"/>
          <w:rFonts w:hint="eastAsia"/>
        </w:rPr>
        <w:t>一天</w:t>
      </w:r>
      <w:proofErr w:type="gramEnd"/>
      <w:r w:rsidRPr="0010161D">
        <w:rPr>
          <w:rStyle w:val="StyleBlack"/>
          <w:rFonts w:hint="eastAsia"/>
        </w:rPr>
        <w:t>成長，現在是個強壯和英俊的少年人，他也感到開心。由第</w:t>
      </w:r>
      <w:r w:rsidRPr="0010161D">
        <w:rPr>
          <w:rStyle w:val="StyleBlack"/>
        </w:rPr>
        <w:t>16</w:t>
      </w:r>
      <w:r w:rsidRPr="0010161D">
        <w:rPr>
          <w:rStyle w:val="StyleBlack"/>
          <w:rFonts w:hint="eastAsia"/>
        </w:rPr>
        <w:t>章至第</w:t>
      </w:r>
      <w:r w:rsidRPr="0010161D">
        <w:rPr>
          <w:rStyle w:val="StyleBlack"/>
        </w:rPr>
        <w:t>17</w:t>
      </w:r>
      <w:r w:rsidRPr="0010161D">
        <w:rPr>
          <w:rStyle w:val="StyleBlack"/>
          <w:rFonts w:hint="eastAsia"/>
        </w:rPr>
        <w:t>章，</w:t>
      </w:r>
      <w:proofErr w:type="gramStart"/>
      <w:r w:rsidRPr="0010161D">
        <w:rPr>
          <w:rStyle w:val="StyleBlack"/>
          <w:rFonts w:hint="eastAsia"/>
        </w:rPr>
        <w:t>輾轉相隔了</w:t>
      </w:r>
      <w:proofErr w:type="gramEnd"/>
      <w:r w:rsidRPr="0010161D">
        <w:rPr>
          <w:rStyle w:val="StyleBlack"/>
        </w:rPr>
        <w:t>13</w:t>
      </w:r>
      <w:r w:rsidRPr="0010161D">
        <w:rPr>
          <w:rStyle w:val="StyleBlack"/>
          <w:rFonts w:hint="eastAsia"/>
        </w:rPr>
        <w:t>年，但其間沒有一件事值得被神記錄。十三年之久，</w:t>
      </w:r>
      <w:proofErr w:type="gramStart"/>
      <w:r w:rsidRPr="0010161D">
        <w:rPr>
          <w:rStyle w:val="StyleBlack"/>
          <w:rFonts w:hint="eastAsia"/>
        </w:rPr>
        <w:t>神既未</w:t>
      </w:r>
      <w:proofErr w:type="gramEnd"/>
      <w:r w:rsidRPr="0010161D">
        <w:rPr>
          <w:rStyle w:val="StyleBlack"/>
          <w:rFonts w:hint="eastAsia"/>
        </w:rPr>
        <w:t>向</w:t>
      </w:r>
      <w:proofErr w:type="gramStart"/>
      <w:r w:rsidRPr="0010161D">
        <w:rPr>
          <w:rStyle w:val="StyleBlack"/>
          <w:rFonts w:hint="eastAsia"/>
        </w:rPr>
        <w:t>亞伯蘭顯現</w:t>
      </w:r>
      <w:proofErr w:type="gramEnd"/>
      <w:r w:rsidRPr="0010161D">
        <w:rPr>
          <w:rStyle w:val="StyleBlack"/>
          <w:rFonts w:hint="eastAsia"/>
        </w:rPr>
        <w:t>，也未對他說話。至於</w:t>
      </w:r>
      <w:proofErr w:type="gramStart"/>
      <w:r w:rsidRPr="0010161D">
        <w:rPr>
          <w:rStyle w:val="StyleBlack"/>
          <w:rFonts w:hint="eastAsia"/>
        </w:rPr>
        <w:t>亞伯蘭</w:t>
      </w:r>
      <w:proofErr w:type="gramEnd"/>
      <w:r w:rsidRPr="0010161D">
        <w:rPr>
          <w:rStyle w:val="StyleBlack"/>
          <w:rFonts w:hint="eastAsia"/>
        </w:rPr>
        <w:t>，看見照顧以實</w:t>
      </w:r>
      <w:proofErr w:type="gramStart"/>
      <w:r w:rsidRPr="0010161D">
        <w:rPr>
          <w:rStyle w:val="StyleBlack"/>
          <w:rFonts w:hint="eastAsia"/>
        </w:rPr>
        <w:t>瑪</w:t>
      </w:r>
      <w:proofErr w:type="gramEnd"/>
      <w:r w:rsidRPr="0010161D">
        <w:rPr>
          <w:rStyle w:val="StyleBlack"/>
          <w:rFonts w:hint="eastAsia"/>
        </w:rPr>
        <w:t>利真的帶來很實在的忙碌，忙碌當中聽見他真實的笑聲，彷彿沒有神也能好好過生活。</w:t>
      </w:r>
    </w:p>
    <w:p w:rsidR="0010161D" w:rsidRDefault="0010161D" w:rsidP="0010161D">
      <w:pPr>
        <w:spacing w:before="120" w:after="120"/>
        <w:rPr>
          <w:sz w:val="24"/>
          <w:szCs w:val="24"/>
        </w:rPr>
      </w:pPr>
      <w:r w:rsidRPr="0010161D">
        <w:rPr>
          <w:rStyle w:val="StyleBlack"/>
          <w:rFonts w:hint="eastAsia"/>
        </w:rPr>
        <w:t>請看第</w:t>
      </w:r>
      <w:r w:rsidRPr="0010161D">
        <w:rPr>
          <w:rStyle w:val="StyleBlack"/>
        </w:rPr>
        <w:t>1</w:t>
      </w:r>
      <w:r w:rsidRPr="0010161D">
        <w:rPr>
          <w:rStyle w:val="StyleBlack"/>
          <w:rFonts w:hint="eastAsia"/>
        </w:rPr>
        <w:t>節：「</w:t>
      </w:r>
      <w:r>
        <w:rPr>
          <w:rFonts w:hint="eastAsia"/>
          <w:b/>
          <w:bCs/>
          <w:color w:val="000000"/>
          <w:sz w:val="24"/>
          <w:szCs w:val="24"/>
          <w:u w:val="single"/>
        </w:rPr>
        <w:t>亞伯蘭</w:t>
      </w:r>
      <w:r>
        <w:rPr>
          <w:rFonts w:hint="eastAsia"/>
          <w:b/>
          <w:bCs/>
          <w:color w:val="000000"/>
          <w:sz w:val="24"/>
          <w:szCs w:val="24"/>
        </w:rPr>
        <w:t>年九十九歲的時候，耶和華向他顯現，對他說：我是全能的　神，你當在我面前作完全人。</w:t>
      </w:r>
      <w:r w:rsidRPr="0010161D">
        <w:rPr>
          <w:rStyle w:val="StyleBlack"/>
          <w:rFonts w:hint="eastAsia"/>
        </w:rPr>
        <w:t>」</w:t>
      </w:r>
      <w:r w:rsidRPr="0010161D">
        <w:rPr>
          <w:rStyle w:val="StyleBlack"/>
        </w:rPr>
        <w:t>13</w:t>
      </w:r>
      <w:r w:rsidRPr="0010161D">
        <w:rPr>
          <w:rStyle w:val="StyleBlack"/>
          <w:rFonts w:hint="eastAsia"/>
        </w:rPr>
        <w:t>年的歲月過去，永恆主向</w:t>
      </w:r>
      <w:proofErr w:type="gramStart"/>
      <w:r w:rsidRPr="0010161D">
        <w:rPr>
          <w:rStyle w:val="StyleBlack"/>
          <w:rFonts w:hint="eastAsia"/>
        </w:rPr>
        <w:t>亞伯蘭顯現</w:t>
      </w:r>
      <w:proofErr w:type="gramEnd"/>
      <w:r w:rsidRPr="0010161D">
        <w:rPr>
          <w:rStyle w:val="StyleBlack"/>
          <w:rFonts w:hint="eastAsia"/>
        </w:rPr>
        <w:t>，神對亞伯</w:t>
      </w:r>
      <w:proofErr w:type="gramStart"/>
      <w:r w:rsidRPr="0010161D">
        <w:rPr>
          <w:rStyle w:val="StyleBlack"/>
          <w:rFonts w:hint="eastAsia"/>
        </w:rPr>
        <w:t>蘭所說的第</w:t>
      </w:r>
      <w:proofErr w:type="gramEnd"/>
      <w:r w:rsidRPr="0010161D">
        <w:rPr>
          <w:rStyle w:val="StyleBlack"/>
          <w:rFonts w:hint="eastAsia"/>
        </w:rPr>
        <w:t>一句話是「</w:t>
      </w:r>
      <w:r>
        <w:rPr>
          <w:rFonts w:hint="eastAsia"/>
          <w:b/>
          <w:bCs/>
          <w:color w:val="000000"/>
          <w:sz w:val="24"/>
          <w:szCs w:val="24"/>
        </w:rPr>
        <w:t>我是全能的　神，你當在我面前作完全人</w:t>
      </w:r>
      <w:r w:rsidRPr="0010161D">
        <w:rPr>
          <w:rStyle w:val="StyleBlack"/>
          <w:rFonts w:hint="eastAsia"/>
        </w:rPr>
        <w:t>。」這句話意味着當時的亞伯蘭正失去對全能　神的信心，忘記了應許的說話，過安於現狀的不信生活。</w:t>
      </w:r>
      <w:proofErr w:type="gramStart"/>
      <w:r w:rsidRPr="0010161D">
        <w:rPr>
          <w:rStyle w:val="StyleBlack"/>
          <w:rFonts w:hint="eastAsia"/>
        </w:rPr>
        <w:t>亞伯蘭認為</w:t>
      </w:r>
      <w:proofErr w:type="gramEnd"/>
      <w:r w:rsidRPr="0010161D">
        <w:rPr>
          <w:rStyle w:val="StyleBlack"/>
          <w:rFonts w:hint="eastAsia"/>
        </w:rPr>
        <w:t>以實</w:t>
      </w:r>
      <w:proofErr w:type="gramStart"/>
      <w:r w:rsidRPr="0010161D">
        <w:rPr>
          <w:rStyle w:val="StyleBlack"/>
          <w:rFonts w:hint="eastAsia"/>
        </w:rPr>
        <w:t>瑪</w:t>
      </w:r>
      <w:proofErr w:type="gramEnd"/>
      <w:r w:rsidRPr="0010161D">
        <w:rPr>
          <w:rStyle w:val="StyleBlack"/>
          <w:rFonts w:hint="eastAsia"/>
        </w:rPr>
        <w:t>利是反覆等候和限制當中，解決後裔問題的唯一方法。但以實</w:t>
      </w:r>
      <w:proofErr w:type="gramStart"/>
      <w:r w:rsidRPr="0010161D">
        <w:rPr>
          <w:rStyle w:val="StyleBlack"/>
          <w:rFonts w:hint="eastAsia"/>
        </w:rPr>
        <w:t>瑪</w:t>
      </w:r>
      <w:proofErr w:type="gramEnd"/>
      <w:r w:rsidRPr="0010161D">
        <w:rPr>
          <w:rStyle w:val="StyleBlack"/>
          <w:rFonts w:hint="eastAsia"/>
        </w:rPr>
        <w:t>利是出於不信、妥協、屬人計算和失去忍耐而生出來的，他是血氣之子，不能成為神永恆基業的繼承者。以實</w:t>
      </w:r>
      <w:proofErr w:type="gramStart"/>
      <w:r w:rsidRPr="0010161D">
        <w:rPr>
          <w:rStyle w:val="StyleBlack"/>
          <w:rFonts w:hint="eastAsia"/>
        </w:rPr>
        <w:t>瑪</w:t>
      </w:r>
      <w:proofErr w:type="gramEnd"/>
      <w:r w:rsidRPr="0010161D">
        <w:rPr>
          <w:rStyle w:val="StyleBlack"/>
          <w:rFonts w:hint="eastAsia"/>
        </w:rPr>
        <w:t>利將喜樂帶給</w:t>
      </w:r>
      <w:proofErr w:type="gramStart"/>
      <w:r w:rsidRPr="0010161D">
        <w:rPr>
          <w:rStyle w:val="StyleBlack"/>
          <w:rFonts w:hint="eastAsia"/>
        </w:rPr>
        <w:t>亞伯蘭</w:t>
      </w:r>
      <w:proofErr w:type="gramEnd"/>
      <w:r w:rsidRPr="0010161D">
        <w:rPr>
          <w:rStyle w:val="StyleBlack"/>
          <w:rFonts w:hint="eastAsia"/>
        </w:rPr>
        <w:t>，同時也將紛爭和憂愁帶到家中。神十分明白亞</w:t>
      </w:r>
      <w:proofErr w:type="gramStart"/>
      <w:r w:rsidRPr="0010161D">
        <w:rPr>
          <w:rStyle w:val="StyleBlack"/>
          <w:rFonts w:hint="eastAsia"/>
        </w:rPr>
        <w:t>伯蘭的軟弱，</w:t>
      </w:r>
      <w:proofErr w:type="gramEnd"/>
      <w:r w:rsidRPr="0010161D">
        <w:rPr>
          <w:rStyle w:val="StyleBlack"/>
          <w:rFonts w:hint="eastAsia"/>
        </w:rPr>
        <w:t>深深地愛他和關心他，</w:t>
      </w:r>
      <w:proofErr w:type="gramStart"/>
      <w:r w:rsidRPr="0010161D">
        <w:rPr>
          <w:rStyle w:val="StyleBlack"/>
          <w:rFonts w:hint="eastAsia"/>
        </w:rPr>
        <w:t>神要除去</w:t>
      </w:r>
      <w:proofErr w:type="gramEnd"/>
      <w:r w:rsidRPr="0010161D">
        <w:rPr>
          <w:rStyle w:val="StyleBlack"/>
          <w:rFonts w:hint="eastAsia"/>
        </w:rPr>
        <w:t xml:space="preserve">他罪的重擔，幫助他繼續憑信心行走在神應許的路上。於是　</w:t>
      </w:r>
      <w:proofErr w:type="gramStart"/>
      <w:r w:rsidRPr="0010161D">
        <w:rPr>
          <w:rStyle w:val="StyleBlack"/>
          <w:rFonts w:hint="eastAsia"/>
        </w:rPr>
        <w:t>神再一次</w:t>
      </w:r>
      <w:proofErr w:type="gramEnd"/>
      <w:r w:rsidRPr="0010161D">
        <w:rPr>
          <w:rStyle w:val="StyleBlack"/>
          <w:rFonts w:hint="eastAsia"/>
        </w:rPr>
        <w:t>向</w:t>
      </w:r>
      <w:proofErr w:type="gramStart"/>
      <w:r w:rsidRPr="0010161D">
        <w:rPr>
          <w:rStyle w:val="StyleBlack"/>
          <w:rFonts w:hint="eastAsia"/>
        </w:rPr>
        <w:t>亞伯蘭顯現</w:t>
      </w:r>
      <w:proofErr w:type="gramEnd"/>
      <w:r w:rsidRPr="0010161D">
        <w:rPr>
          <w:rStyle w:val="StyleBlack"/>
          <w:rFonts w:hint="eastAsia"/>
        </w:rPr>
        <w:t>，向他說：「</w:t>
      </w:r>
      <w:r>
        <w:rPr>
          <w:rFonts w:hint="eastAsia"/>
          <w:b/>
          <w:bCs/>
          <w:color w:val="000000"/>
          <w:sz w:val="24"/>
          <w:szCs w:val="24"/>
        </w:rPr>
        <w:t>我是全能的　神，你當在我面前作完全人</w:t>
      </w:r>
      <w:r w:rsidRPr="0010161D">
        <w:rPr>
          <w:rStyle w:val="StyleBlack"/>
          <w:rFonts w:hint="eastAsia"/>
        </w:rPr>
        <w:t>。」</w:t>
      </w:r>
    </w:p>
    <w:p w:rsidR="0010161D" w:rsidRPr="0010161D" w:rsidRDefault="0010161D" w:rsidP="0010161D">
      <w:pPr>
        <w:spacing w:before="120" w:after="120"/>
        <w:rPr>
          <w:rStyle w:val="StyleBlack"/>
        </w:rPr>
      </w:pPr>
      <w:r w:rsidRPr="0010161D">
        <w:rPr>
          <w:rStyle w:val="StyleBlack"/>
          <w:rFonts w:hint="eastAsia"/>
        </w:rPr>
        <w:lastRenderedPageBreak/>
        <w:t>「全能的神」，意即完全豐盛、全有的神，在</w:t>
      </w:r>
      <w:proofErr w:type="gramStart"/>
      <w:r w:rsidRPr="0010161D">
        <w:rPr>
          <w:rStyle w:val="StyleBlack"/>
          <w:rFonts w:hint="eastAsia"/>
        </w:rPr>
        <w:t>祂</w:t>
      </w:r>
      <w:proofErr w:type="gramEnd"/>
      <w:r w:rsidRPr="0010161D">
        <w:rPr>
          <w:rStyle w:val="StyleBlack"/>
          <w:rFonts w:hint="eastAsia"/>
        </w:rPr>
        <w:t>萬事都充足有餘，有無窮無盡的供應，叫人得着平安和喜樂的滿足，享受祂作我們的一切。全能的神對每一個人都有偉大的計劃。</w:t>
      </w:r>
    </w:p>
    <w:p w:rsidR="0010161D" w:rsidRDefault="0010161D" w:rsidP="0010161D">
      <w:pPr>
        <w:spacing w:before="120" w:after="120"/>
        <w:rPr>
          <w:sz w:val="24"/>
          <w:szCs w:val="24"/>
        </w:rPr>
      </w:pPr>
      <w:r w:rsidRPr="0010161D">
        <w:rPr>
          <w:rStyle w:val="StyleBlack"/>
          <w:rFonts w:hint="eastAsia"/>
        </w:rPr>
        <w:t>全能的神正在尋找怎樣的人呢？全能</w:t>
      </w:r>
      <w:proofErr w:type="gramStart"/>
      <w:r w:rsidRPr="0010161D">
        <w:rPr>
          <w:rStyle w:val="StyleBlack"/>
          <w:rFonts w:hint="eastAsia"/>
        </w:rPr>
        <w:t>的神每時刻</w:t>
      </w:r>
      <w:proofErr w:type="gramEnd"/>
      <w:r w:rsidRPr="0010161D">
        <w:rPr>
          <w:rStyle w:val="StyleBlack"/>
          <w:rFonts w:hint="eastAsia"/>
        </w:rPr>
        <w:t>都在尋求完全人。完全人是怎樣的呢？完全人在神面前過完全信靠神的生活，</w:t>
      </w:r>
      <w:proofErr w:type="gramStart"/>
      <w:r w:rsidRPr="0010161D">
        <w:rPr>
          <w:rStyle w:val="StyleBlack"/>
          <w:rFonts w:hint="eastAsia"/>
        </w:rPr>
        <w:t>不憑自己</w:t>
      </w:r>
      <w:proofErr w:type="gramEnd"/>
      <w:r w:rsidRPr="0010161D">
        <w:rPr>
          <w:rStyle w:val="StyleBlack"/>
          <w:rFonts w:hint="eastAsia"/>
        </w:rPr>
        <w:t>行事，也不依靠任何人和事物，完全人在神之外沒有甚麼別的盼望。只要我們在神面前作完全人，便能享受</w:t>
      </w:r>
      <w:proofErr w:type="gramStart"/>
      <w:r w:rsidRPr="0010161D">
        <w:rPr>
          <w:rStyle w:val="StyleBlack"/>
          <w:rFonts w:hint="eastAsia"/>
        </w:rPr>
        <w:t>祂</w:t>
      </w:r>
      <w:proofErr w:type="gramEnd"/>
      <w:r w:rsidRPr="0010161D">
        <w:rPr>
          <w:rStyle w:val="StyleBlack"/>
          <w:rFonts w:hint="eastAsia"/>
        </w:rPr>
        <w:t>作我們的一切。我們不是靠自己作完全的人，乃是靠神的全能，</w:t>
      </w:r>
      <w:proofErr w:type="gramStart"/>
      <w:r w:rsidRPr="0010161D">
        <w:rPr>
          <w:rStyle w:val="StyleBlack"/>
          <w:rFonts w:hint="eastAsia"/>
        </w:rPr>
        <w:t>祂</w:t>
      </w:r>
      <w:proofErr w:type="gramEnd"/>
      <w:r w:rsidRPr="0010161D">
        <w:rPr>
          <w:rStyle w:val="StyleBlack"/>
          <w:rFonts w:hint="eastAsia"/>
        </w:rPr>
        <w:t>會負起人一切的責任。神此時</w:t>
      </w:r>
      <w:proofErr w:type="gramStart"/>
      <w:r w:rsidRPr="0010161D">
        <w:rPr>
          <w:rStyle w:val="StyleBlack"/>
          <w:rFonts w:hint="eastAsia"/>
        </w:rPr>
        <w:t>要亞伯蘭作</w:t>
      </w:r>
      <w:proofErr w:type="gramEnd"/>
      <w:r w:rsidRPr="0010161D">
        <w:rPr>
          <w:rStyle w:val="StyleBlack"/>
          <w:rFonts w:hint="eastAsia"/>
        </w:rPr>
        <w:t>完全人，這表示他仍未完全，他看後裔的問題為現實的問題，主張不能再等候神，要以自己的方法來解決，又覺得沒有神都能夠好好地生活。因此，</w:t>
      </w:r>
      <w:proofErr w:type="gramStart"/>
      <w:r w:rsidRPr="0010161D">
        <w:rPr>
          <w:rStyle w:val="StyleBlack"/>
          <w:rFonts w:hint="eastAsia"/>
        </w:rPr>
        <w:t>神向亞伯蘭</w:t>
      </w:r>
      <w:proofErr w:type="gramEnd"/>
      <w:r w:rsidRPr="0010161D">
        <w:rPr>
          <w:rStyle w:val="StyleBlack"/>
          <w:rFonts w:hint="eastAsia"/>
        </w:rPr>
        <w:t>顯現，向他清楚地宣告：「</w:t>
      </w:r>
      <w:r>
        <w:rPr>
          <w:rFonts w:hint="eastAsia"/>
          <w:b/>
          <w:bCs/>
          <w:color w:val="000000"/>
          <w:sz w:val="24"/>
          <w:szCs w:val="24"/>
        </w:rPr>
        <w:t>我是全能的　神，你當在我面前作完全人</w:t>
      </w:r>
      <w:r w:rsidRPr="0010161D">
        <w:rPr>
          <w:rStyle w:val="StyleBlack"/>
          <w:rFonts w:hint="eastAsia"/>
        </w:rPr>
        <w:t>。」雖然「年九十九歲的時候」就是</w:t>
      </w:r>
      <w:proofErr w:type="gramStart"/>
      <w:r w:rsidRPr="0010161D">
        <w:rPr>
          <w:rStyle w:val="StyleBlack"/>
          <w:rFonts w:hint="eastAsia"/>
        </w:rPr>
        <w:t>亞伯蘭想到</w:t>
      </w:r>
      <w:proofErr w:type="gramEnd"/>
      <w:r w:rsidRPr="0010161D">
        <w:rPr>
          <w:rStyle w:val="StyleBlack"/>
          <w:rFonts w:hint="eastAsia"/>
        </w:rPr>
        <w:t>他自己的身體如同已死的時候</w:t>
      </w:r>
      <w:r w:rsidRPr="0010161D">
        <w:rPr>
          <w:rStyle w:val="StyleBlack"/>
        </w:rPr>
        <w:t>(</w:t>
      </w:r>
      <w:r w:rsidRPr="0010161D">
        <w:rPr>
          <w:rStyle w:val="StyleBlack"/>
          <w:rFonts w:hint="eastAsia"/>
        </w:rPr>
        <w:t>羅四</w:t>
      </w:r>
      <w:proofErr w:type="gramStart"/>
      <w:r w:rsidRPr="0010161D">
        <w:rPr>
          <w:rStyle w:val="StyleBlack"/>
        </w:rPr>
        <w:t>19</w:t>
      </w:r>
      <w:proofErr w:type="gramEnd"/>
      <w:r w:rsidRPr="0010161D">
        <w:rPr>
          <w:rStyle w:val="StyleBlack"/>
        </w:rPr>
        <w:t>)</w:t>
      </w:r>
      <w:r w:rsidRPr="0010161D">
        <w:rPr>
          <w:rStyle w:val="StyleBlack"/>
          <w:rFonts w:hint="eastAsia"/>
        </w:rPr>
        <w:t>，但耶和華是全能的神，他當在神面前作完全人。全能神的應許常常以人看似不可能的方法來成就，目的是讓人更認識　神的全能，向世界彰顯</w:t>
      </w:r>
      <w:proofErr w:type="gramStart"/>
      <w:r w:rsidRPr="0010161D">
        <w:rPr>
          <w:rStyle w:val="StyleBlack"/>
          <w:rFonts w:hint="eastAsia"/>
        </w:rPr>
        <w:t>祂</w:t>
      </w:r>
      <w:proofErr w:type="gramEnd"/>
      <w:r w:rsidRPr="0010161D">
        <w:rPr>
          <w:rStyle w:val="StyleBlack"/>
          <w:rFonts w:hint="eastAsia"/>
        </w:rPr>
        <w:t>的榮耀。</w:t>
      </w:r>
    </w:p>
    <w:p w:rsidR="0010161D" w:rsidRDefault="0010161D" w:rsidP="0010161D">
      <w:pPr>
        <w:spacing w:before="120" w:after="120"/>
        <w:rPr>
          <w:sz w:val="24"/>
          <w:szCs w:val="24"/>
        </w:rPr>
      </w:pPr>
      <w:proofErr w:type="gramStart"/>
      <w:r w:rsidRPr="0010161D">
        <w:rPr>
          <w:rStyle w:val="StyleBlack"/>
          <w:rFonts w:hint="eastAsia"/>
        </w:rPr>
        <w:t>之後神</w:t>
      </w:r>
      <w:proofErr w:type="gramEnd"/>
      <w:r w:rsidRPr="0010161D">
        <w:rPr>
          <w:rStyle w:val="StyleBlack"/>
          <w:rFonts w:hint="eastAsia"/>
        </w:rPr>
        <w:t>鄭重地做什麼呢？神熱切地再次與</w:t>
      </w:r>
      <w:proofErr w:type="gramStart"/>
      <w:r w:rsidRPr="0010161D">
        <w:rPr>
          <w:rStyle w:val="StyleBlack"/>
          <w:rFonts w:hint="eastAsia"/>
        </w:rPr>
        <w:t>亞伯蘭立約</w:t>
      </w:r>
      <w:proofErr w:type="gramEnd"/>
      <w:r w:rsidRPr="0010161D">
        <w:rPr>
          <w:rStyle w:val="StyleBlack"/>
          <w:rFonts w:hint="eastAsia"/>
        </w:rPr>
        <w:t>。請看第</w:t>
      </w:r>
      <w:r w:rsidRPr="0010161D">
        <w:rPr>
          <w:rStyle w:val="StyleBlack"/>
        </w:rPr>
        <w:t>2,4,6,8</w:t>
      </w:r>
      <w:r w:rsidRPr="0010161D">
        <w:rPr>
          <w:rStyle w:val="StyleBlack"/>
          <w:rFonts w:hint="eastAsia"/>
        </w:rPr>
        <w:t>節：「</w:t>
      </w:r>
      <w:r>
        <w:rPr>
          <w:rFonts w:hint="eastAsia"/>
          <w:b/>
          <w:bCs/>
          <w:color w:val="000000"/>
          <w:sz w:val="24"/>
          <w:szCs w:val="24"/>
        </w:rPr>
        <w:t>我就與你立約，使你的後裔極其繁多。</w:t>
      </w:r>
      <w:r w:rsidRPr="0010161D">
        <w:rPr>
          <w:rStyle w:val="StyleBlack"/>
          <w:rFonts w:hint="eastAsia"/>
        </w:rPr>
        <w:t>」「</w:t>
      </w:r>
      <w:r>
        <w:rPr>
          <w:rFonts w:hint="eastAsia"/>
          <w:b/>
          <w:bCs/>
          <w:color w:val="000000"/>
          <w:sz w:val="24"/>
          <w:szCs w:val="24"/>
        </w:rPr>
        <w:t>我與你立約，你要作多國的父。</w:t>
      </w:r>
      <w:r w:rsidRPr="0010161D">
        <w:rPr>
          <w:rStyle w:val="StyleBlack"/>
          <w:rFonts w:hint="eastAsia"/>
        </w:rPr>
        <w:t>」「</w:t>
      </w:r>
      <w:r>
        <w:rPr>
          <w:rFonts w:hint="eastAsia"/>
          <w:b/>
          <w:bCs/>
          <w:color w:val="000000"/>
          <w:sz w:val="24"/>
          <w:szCs w:val="24"/>
        </w:rPr>
        <w:t>我必使你的後裔極其繁多，國度從你而立，君王從你而出。</w:t>
      </w:r>
      <w:r w:rsidRPr="0010161D">
        <w:rPr>
          <w:rStyle w:val="StyleBlack"/>
          <w:rFonts w:hint="eastAsia"/>
        </w:rPr>
        <w:t>」「</w:t>
      </w:r>
      <w:r>
        <w:rPr>
          <w:rFonts w:hint="eastAsia"/>
          <w:b/>
          <w:bCs/>
          <w:color w:val="000000"/>
          <w:sz w:val="24"/>
          <w:szCs w:val="24"/>
        </w:rPr>
        <w:t>我要將你現在寄居的地，就是</w:t>
      </w:r>
      <w:proofErr w:type="gramStart"/>
      <w:r>
        <w:rPr>
          <w:rFonts w:hint="eastAsia"/>
          <w:b/>
          <w:bCs/>
          <w:color w:val="000000"/>
          <w:sz w:val="24"/>
          <w:szCs w:val="24"/>
        </w:rPr>
        <w:t>迦南全地</w:t>
      </w:r>
      <w:proofErr w:type="gramEnd"/>
      <w:r>
        <w:rPr>
          <w:rFonts w:hint="eastAsia"/>
          <w:b/>
          <w:bCs/>
          <w:color w:val="000000"/>
          <w:sz w:val="24"/>
          <w:szCs w:val="24"/>
        </w:rPr>
        <w:t>，賜給你和你的後裔永遠為業，我也必作他們的　神。</w:t>
      </w:r>
      <w:r w:rsidRPr="0010161D">
        <w:rPr>
          <w:rStyle w:val="StyleBlack"/>
          <w:rFonts w:hint="eastAsia"/>
        </w:rPr>
        <w:t>」在這</w:t>
      </w:r>
      <w:proofErr w:type="gramStart"/>
      <w:r w:rsidRPr="0010161D">
        <w:rPr>
          <w:rStyle w:val="StyleBlack"/>
          <w:rFonts w:hint="eastAsia"/>
        </w:rPr>
        <w:t>裏</w:t>
      </w:r>
      <w:proofErr w:type="gramEnd"/>
      <w:r w:rsidRPr="0010161D">
        <w:rPr>
          <w:rStyle w:val="StyleBlack"/>
          <w:rFonts w:hint="eastAsia"/>
        </w:rPr>
        <w:t>，「</w:t>
      </w:r>
      <w:r>
        <w:rPr>
          <w:rFonts w:hint="eastAsia"/>
          <w:b/>
          <w:bCs/>
          <w:color w:val="000000"/>
          <w:sz w:val="24"/>
          <w:szCs w:val="24"/>
        </w:rPr>
        <w:t>我與你立約</w:t>
      </w:r>
      <w:r w:rsidRPr="0010161D">
        <w:rPr>
          <w:rStyle w:val="StyleBlack"/>
          <w:rFonts w:hint="eastAsia"/>
        </w:rPr>
        <w:t>」在本段經文</w:t>
      </w:r>
      <w:proofErr w:type="gramStart"/>
      <w:r w:rsidRPr="0010161D">
        <w:rPr>
          <w:rStyle w:val="StyleBlack"/>
          <w:rFonts w:hint="eastAsia"/>
        </w:rPr>
        <w:t>裏</w:t>
      </w:r>
      <w:proofErr w:type="gramEnd"/>
      <w:r w:rsidRPr="0010161D">
        <w:rPr>
          <w:rStyle w:val="StyleBlack"/>
          <w:rFonts w:hint="eastAsia"/>
        </w:rPr>
        <w:t>反覆出現，而其中「約」字更一共出現了</w:t>
      </w:r>
      <w:r w:rsidRPr="0010161D">
        <w:rPr>
          <w:rStyle w:val="StyleBlack"/>
        </w:rPr>
        <w:t>12</w:t>
      </w:r>
      <w:r w:rsidRPr="0010161D">
        <w:rPr>
          <w:rStyle w:val="StyleBlack"/>
          <w:rFonts w:hint="eastAsia"/>
        </w:rPr>
        <w:t>次之多。「約」比「應許」更可靠，約</w:t>
      </w:r>
      <w:proofErr w:type="gramStart"/>
      <w:r w:rsidRPr="0010161D">
        <w:rPr>
          <w:rStyle w:val="StyleBlack"/>
          <w:rFonts w:hint="eastAsia"/>
        </w:rPr>
        <w:t>是神用自己</w:t>
      </w:r>
      <w:proofErr w:type="gramEnd"/>
      <w:r w:rsidRPr="0010161D">
        <w:rPr>
          <w:rStyle w:val="StyleBlack"/>
          <w:rFonts w:hint="eastAsia"/>
        </w:rPr>
        <w:t>的</w:t>
      </w:r>
      <w:proofErr w:type="gramStart"/>
      <w:r w:rsidRPr="0010161D">
        <w:rPr>
          <w:rStyle w:val="StyleBlack"/>
          <w:rFonts w:hint="eastAsia"/>
        </w:rPr>
        <w:t>信實來向</w:t>
      </w:r>
      <w:proofErr w:type="gramEnd"/>
      <w:r w:rsidRPr="0010161D">
        <w:rPr>
          <w:rStyle w:val="StyleBlack"/>
          <w:rFonts w:hint="eastAsia"/>
        </w:rPr>
        <w:t>人保證，故約是永遠和不可更改的。雖然　神過去已將應許的說話</w:t>
      </w:r>
      <w:r w:rsidRPr="0010161D">
        <w:rPr>
          <w:rStyle w:val="StyleBlack"/>
        </w:rPr>
        <w:t>(</w:t>
      </w:r>
      <w:r w:rsidRPr="0010161D">
        <w:rPr>
          <w:rStyle w:val="StyleBlack"/>
          <w:rFonts w:hint="eastAsia"/>
        </w:rPr>
        <w:t>創</w:t>
      </w:r>
      <w:r w:rsidRPr="0010161D">
        <w:rPr>
          <w:rStyle w:val="StyleBlack"/>
        </w:rPr>
        <w:t>12:2;15:5)</w:t>
      </w:r>
      <w:r w:rsidRPr="0010161D">
        <w:rPr>
          <w:rStyle w:val="StyleBlack"/>
          <w:rFonts w:hint="eastAsia"/>
        </w:rPr>
        <w:t>和立約的憑據</w:t>
      </w:r>
      <w:r w:rsidRPr="0010161D">
        <w:rPr>
          <w:rStyle w:val="StyleBlack"/>
        </w:rPr>
        <w:t>(</w:t>
      </w:r>
      <w:r w:rsidRPr="0010161D">
        <w:rPr>
          <w:rStyle w:val="StyleBlack"/>
          <w:rFonts w:hint="eastAsia"/>
        </w:rPr>
        <w:t>創</w:t>
      </w:r>
      <w:r w:rsidRPr="0010161D">
        <w:rPr>
          <w:rStyle w:val="StyleBlack"/>
        </w:rPr>
        <w:t>15:18)</w:t>
      </w:r>
      <w:proofErr w:type="gramStart"/>
      <w:r w:rsidRPr="0010161D">
        <w:rPr>
          <w:rStyle w:val="StyleBlack"/>
          <w:rFonts w:hint="eastAsia"/>
        </w:rPr>
        <w:t>顯給亞伯蘭</w:t>
      </w:r>
      <w:proofErr w:type="gramEnd"/>
      <w:r w:rsidRPr="0010161D">
        <w:rPr>
          <w:rStyle w:val="StyleBlack"/>
          <w:rFonts w:hint="eastAsia"/>
        </w:rPr>
        <w:t>，</w:t>
      </w:r>
      <w:proofErr w:type="gramStart"/>
      <w:r w:rsidRPr="0010161D">
        <w:rPr>
          <w:rStyle w:val="StyleBlack"/>
          <w:rFonts w:hint="eastAsia"/>
        </w:rPr>
        <w:t>亞伯蘭卻</w:t>
      </w:r>
      <w:proofErr w:type="gramEnd"/>
      <w:r w:rsidRPr="0010161D">
        <w:rPr>
          <w:rStyle w:val="StyleBlack"/>
          <w:rFonts w:hint="eastAsia"/>
        </w:rPr>
        <w:t>因不信而內心失去異</w:t>
      </w:r>
      <w:proofErr w:type="gramStart"/>
      <w:r w:rsidRPr="0010161D">
        <w:rPr>
          <w:rStyle w:val="StyleBlack"/>
          <w:rFonts w:hint="eastAsia"/>
        </w:rPr>
        <w:t>象</w:t>
      </w:r>
      <w:proofErr w:type="gramEnd"/>
      <w:r w:rsidRPr="0010161D">
        <w:rPr>
          <w:rStyle w:val="StyleBlack"/>
          <w:rFonts w:hint="eastAsia"/>
        </w:rPr>
        <w:t>，　神就樂意單方面重新向他立下永遠的約</w:t>
      </w:r>
      <w:r w:rsidRPr="0010161D">
        <w:rPr>
          <w:rStyle w:val="StyleBlack"/>
        </w:rPr>
        <w:t>(7)</w:t>
      </w:r>
      <w:r w:rsidRPr="0010161D">
        <w:rPr>
          <w:rStyle w:val="StyleBlack"/>
          <w:rFonts w:hint="eastAsia"/>
        </w:rPr>
        <w:t>。神極其願意在</w:t>
      </w:r>
      <w:proofErr w:type="gramStart"/>
      <w:r w:rsidRPr="0010161D">
        <w:rPr>
          <w:rStyle w:val="StyleBlack"/>
          <w:rFonts w:hint="eastAsia"/>
        </w:rPr>
        <w:t>祂</w:t>
      </w:r>
      <w:proofErr w:type="gramEnd"/>
      <w:r w:rsidRPr="0010161D">
        <w:rPr>
          <w:rStyle w:val="StyleBlack"/>
          <w:rFonts w:hint="eastAsia"/>
        </w:rPr>
        <w:t>和</w:t>
      </w:r>
      <w:proofErr w:type="gramStart"/>
      <w:r w:rsidRPr="0010161D">
        <w:rPr>
          <w:rStyle w:val="StyleBlack"/>
          <w:rFonts w:hint="eastAsia"/>
        </w:rPr>
        <w:t>亞伯蘭之間</w:t>
      </w:r>
      <w:proofErr w:type="gramEnd"/>
      <w:r w:rsidRPr="0010161D">
        <w:rPr>
          <w:rStyle w:val="StyleBlack"/>
          <w:rFonts w:hint="eastAsia"/>
        </w:rPr>
        <w:t>立</w:t>
      </w:r>
      <w:proofErr w:type="gramStart"/>
      <w:r w:rsidRPr="0010161D">
        <w:rPr>
          <w:rStyle w:val="StyleBlack"/>
          <w:rFonts w:hint="eastAsia"/>
        </w:rPr>
        <w:t>祂</w:t>
      </w:r>
      <w:proofErr w:type="gramEnd"/>
      <w:r w:rsidRPr="0010161D">
        <w:rPr>
          <w:rStyle w:val="StyleBlack"/>
          <w:rFonts w:hint="eastAsia"/>
        </w:rPr>
        <w:t>的約，使</w:t>
      </w:r>
      <w:proofErr w:type="gramStart"/>
      <w:r w:rsidRPr="0010161D">
        <w:rPr>
          <w:rStyle w:val="StyleBlack"/>
          <w:rFonts w:hint="eastAsia"/>
        </w:rPr>
        <w:t>亞伯蘭的</w:t>
      </w:r>
      <w:proofErr w:type="gramEnd"/>
      <w:r w:rsidRPr="0010161D">
        <w:rPr>
          <w:rStyle w:val="StyleBlack"/>
          <w:rFonts w:hint="eastAsia"/>
        </w:rPr>
        <w:t>後裔大大增多。由此可見，全能</w:t>
      </w:r>
      <w:r w:rsidRPr="0010161D">
        <w:rPr>
          <w:rStyle w:val="StyleBlack"/>
          <w:rFonts w:hint="eastAsia"/>
        </w:rPr>
        <w:t>的創造主　神為要幫助這樣的</w:t>
      </w:r>
      <w:proofErr w:type="gramStart"/>
      <w:r w:rsidRPr="0010161D">
        <w:rPr>
          <w:rStyle w:val="StyleBlack"/>
          <w:rFonts w:hint="eastAsia"/>
        </w:rPr>
        <w:t>亞伯蘭得著</w:t>
      </w:r>
      <w:proofErr w:type="gramEnd"/>
      <w:r w:rsidRPr="0010161D">
        <w:rPr>
          <w:rStyle w:val="StyleBlack"/>
          <w:rFonts w:hint="eastAsia"/>
        </w:rPr>
        <w:t>信心，親自</w:t>
      </w:r>
      <w:proofErr w:type="gramStart"/>
      <w:r w:rsidRPr="0010161D">
        <w:rPr>
          <w:rStyle w:val="StyleBlack"/>
          <w:rFonts w:hint="eastAsia"/>
        </w:rPr>
        <w:t>降卑與</w:t>
      </w:r>
      <w:proofErr w:type="gramEnd"/>
      <w:r w:rsidRPr="0010161D">
        <w:rPr>
          <w:rStyle w:val="StyleBlack"/>
          <w:rFonts w:hint="eastAsia"/>
        </w:rPr>
        <w:t>他立約，神</w:t>
      </w:r>
      <w:proofErr w:type="gramStart"/>
      <w:r w:rsidRPr="0010161D">
        <w:rPr>
          <w:rStyle w:val="StyleBlack"/>
          <w:rFonts w:hint="eastAsia"/>
        </w:rPr>
        <w:t>看亞伯蘭</w:t>
      </w:r>
      <w:proofErr w:type="gramEnd"/>
      <w:r w:rsidRPr="0010161D">
        <w:rPr>
          <w:rStyle w:val="StyleBlack"/>
          <w:rFonts w:hint="eastAsia"/>
        </w:rPr>
        <w:t>為極之寶貴，堅固</w:t>
      </w:r>
      <w:proofErr w:type="gramStart"/>
      <w:r w:rsidRPr="0010161D">
        <w:rPr>
          <w:rStyle w:val="StyleBlack"/>
          <w:rFonts w:hint="eastAsia"/>
        </w:rPr>
        <w:t>從前賜</w:t>
      </w:r>
      <w:proofErr w:type="gramEnd"/>
      <w:r w:rsidRPr="0010161D">
        <w:rPr>
          <w:rStyle w:val="StyleBlack"/>
          <w:rFonts w:hint="eastAsia"/>
        </w:rPr>
        <w:t>給他的應許和祝福。</w:t>
      </w:r>
      <w:proofErr w:type="gramStart"/>
      <w:r w:rsidRPr="0010161D">
        <w:rPr>
          <w:rStyle w:val="StyleBlack"/>
          <w:rFonts w:hint="eastAsia"/>
        </w:rPr>
        <w:t>亞伯蘭只要</w:t>
      </w:r>
      <w:proofErr w:type="gramEnd"/>
      <w:r w:rsidRPr="0010161D">
        <w:rPr>
          <w:rStyle w:val="StyleBlack"/>
          <w:rFonts w:hint="eastAsia"/>
        </w:rPr>
        <w:t>完全信靠神，在</w:t>
      </w:r>
      <w:proofErr w:type="gramStart"/>
      <w:r w:rsidRPr="0010161D">
        <w:rPr>
          <w:rStyle w:val="StyleBlack"/>
          <w:rFonts w:hint="eastAsia"/>
        </w:rPr>
        <w:t>祂</w:t>
      </w:r>
      <w:proofErr w:type="gramEnd"/>
      <w:r w:rsidRPr="0010161D">
        <w:rPr>
          <w:rStyle w:val="StyleBlack"/>
          <w:rFonts w:hint="eastAsia"/>
        </w:rPr>
        <w:t>面前作完全人，神就能按照這約有力地工作，使他的後裔極其繁多。</w:t>
      </w:r>
    </w:p>
    <w:p w:rsidR="0010161D" w:rsidRPr="0010161D" w:rsidRDefault="0010161D" w:rsidP="0010161D">
      <w:pPr>
        <w:spacing w:before="120" w:after="120"/>
        <w:rPr>
          <w:rStyle w:val="StyleBlack"/>
        </w:rPr>
      </w:pPr>
      <w:r w:rsidRPr="0010161D">
        <w:rPr>
          <w:rStyle w:val="StyleBlack"/>
          <w:rFonts w:hint="eastAsia"/>
        </w:rPr>
        <w:t>那時</w:t>
      </w:r>
      <w:proofErr w:type="gramStart"/>
      <w:r w:rsidRPr="0010161D">
        <w:rPr>
          <w:rStyle w:val="StyleBlack"/>
          <w:rFonts w:hint="eastAsia"/>
        </w:rPr>
        <w:t>亞伯蘭立刻</w:t>
      </w:r>
      <w:proofErr w:type="gramEnd"/>
      <w:r w:rsidRPr="0010161D">
        <w:rPr>
          <w:rStyle w:val="StyleBlack"/>
          <w:rFonts w:hint="eastAsia"/>
        </w:rPr>
        <w:t>有什麼反應呢？請看第</w:t>
      </w:r>
      <w:r w:rsidRPr="0010161D">
        <w:rPr>
          <w:rStyle w:val="StyleBlack"/>
        </w:rPr>
        <w:t>3</w:t>
      </w:r>
      <w:r w:rsidRPr="0010161D">
        <w:rPr>
          <w:rStyle w:val="StyleBlack"/>
          <w:rFonts w:hint="eastAsia"/>
        </w:rPr>
        <w:t>節上：「亞</w:t>
      </w:r>
      <w:proofErr w:type="gramStart"/>
      <w:r w:rsidRPr="0010161D">
        <w:rPr>
          <w:rStyle w:val="StyleBlack"/>
          <w:rFonts w:hint="eastAsia"/>
        </w:rPr>
        <w:t>伯蘭俯伏</w:t>
      </w:r>
      <w:proofErr w:type="gramEnd"/>
      <w:r w:rsidRPr="0010161D">
        <w:rPr>
          <w:rStyle w:val="StyleBlack"/>
          <w:rFonts w:hint="eastAsia"/>
        </w:rPr>
        <w:t>在地」。亞</w:t>
      </w:r>
      <w:proofErr w:type="gramStart"/>
      <w:r w:rsidRPr="0010161D">
        <w:rPr>
          <w:rStyle w:val="StyleBlack"/>
          <w:rFonts w:hint="eastAsia"/>
        </w:rPr>
        <w:t>伯蘭俯伏</w:t>
      </w:r>
      <w:proofErr w:type="gramEnd"/>
      <w:r w:rsidRPr="0010161D">
        <w:rPr>
          <w:rStyle w:val="StyleBlack"/>
          <w:rFonts w:hint="eastAsia"/>
        </w:rPr>
        <w:t>在地，承認自己是軟弱的，深深悔改一直在心</w:t>
      </w:r>
      <w:proofErr w:type="gramStart"/>
      <w:r w:rsidRPr="0010161D">
        <w:rPr>
          <w:rStyle w:val="StyleBlack"/>
          <w:rFonts w:hint="eastAsia"/>
        </w:rPr>
        <w:t>裏</w:t>
      </w:r>
      <w:proofErr w:type="gramEnd"/>
      <w:r w:rsidRPr="0010161D">
        <w:rPr>
          <w:rStyle w:val="StyleBlack"/>
          <w:rFonts w:hint="eastAsia"/>
        </w:rPr>
        <w:t>的不信，願意在神面前作完全人。然後神進一步與亞伯蘭立</w:t>
      </w:r>
      <w:proofErr w:type="gramStart"/>
      <w:r w:rsidRPr="0010161D">
        <w:rPr>
          <w:rStyle w:val="StyleBlack"/>
          <w:rFonts w:hint="eastAsia"/>
        </w:rPr>
        <w:t>什麼約呢</w:t>
      </w:r>
      <w:proofErr w:type="gramEnd"/>
      <w:r w:rsidRPr="0010161D">
        <w:rPr>
          <w:rStyle w:val="StyleBlack"/>
          <w:rFonts w:hint="eastAsia"/>
        </w:rPr>
        <w:t>？請看第</w:t>
      </w:r>
      <w:r w:rsidRPr="0010161D">
        <w:rPr>
          <w:rStyle w:val="StyleBlack"/>
        </w:rPr>
        <w:t>4</w:t>
      </w:r>
      <w:r w:rsidRPr="0010161D">
        <w:rPr>
          <w:rStyle w:val="StyleBlack"/>
          <w:rFonts w:hint="eastAsia"/>
        </w:rPr>
        <w:t>節：「我與你立約，你要作多國的父。」神在此向</w:t>
      </w:r>
      <w:proofErr w:type="gramStart"/>
      <w:r w:rsidRPr="0010161D">
        <w:rPr>
          <w:rStyle w:val="StyleBlack"/>
          <w:rFonts w:hint="eastAsia"/>
        </w:rPr>
        <w:t>亞伯蘭重申</w:t>
      </w:r>
      <w:proofErr w:type="gramEnd"/>
      <w:r w:rsidRPr="0010161D">
        <w:rPr>
          <w:rStyle w:val="StyleBlack"/>
          <w:rFonts w:hint="eastAsia"/>
        </w:rPr>
        <w:t>前約</w:t>
      </w:r>
      <w:r w:rsidRPr="0010161D">
        <w:rPr>
          <w:rStyle w:val="StyleBlack"/>
        </w:rPr>
        <w:t>(</w:t>
      </w:r>
      <w:r w:rsidRPr="0010161D">
        <w:rPr>
          <w:rStyle w:val="StyleBlack"/>
          <w:rFonts w:hint="eastAsia"/>
        </w:rPr>
        <w:t>創十五章</w:t>
      </w:r>
      <w:r w:rsidRPr="0010161D">
        <w:rPr>
          <w:rStyle w:val="StyleBlack"/>
        </w:rPr>
        <w:t>)</w:t>
      </w:r>
      <w:r w:rsidRPr="0010161D">
        <w:rPr>
          <w:rStyle w:val="StyleBlack"/>
          <w:rFonts w:hint="eastAsia"/>
        </w:rPr>
        <w:t>，並應許他作「多國的父」。事實上，今天全球六十億人口中，</w:t>
      </w:r>
      <w:r w:rsidRPr="0010161D">
        <w:rPr>
          <w:rStyle w:val="StyleBlack"/>
        </w:rPr>
        <w:t xml:space="preserve"> </w:t>
      </w:r>
      <w:r w:rsidRPr="0010161D">
        <w:rPr>
          <w:rStyle w:val="StyleBlack"/>
          <w:rFonts w:hint="eastAsia"/>
        </w:rPr>
        <w:t>十二億人</w:t>
      </w:r>
      <w:proofErr w:type="gramStart"/>
      <w:r w:rsidRPr="0010161D">
        <w:rPr>
          <w:rStyle w:val="StyleBlack"/>
          <w:rFonts w:hint="eastAsia"/>
        </w:rPr>
        <w:t>認亞伯蘭</w:t>
      </w:r>
      <w:proofErr w:type="gramEnd"/>
      <w:r w:rsidRPr="0010161D">
        <w:rPr>
          <w:rStyle w:val="StyleBlack"/>
          <w:rFonts w:hint="eastAsia"/>
        </w:rPr>
        <w:t>是他們血統上的父親，</w:t>
      </w:r>
      <w:r w:rsidRPr="0010161D">
        <w:rPr>
          <w:rStyle w:val="StyleBlack"/>
        </w:rPr>
        <w:t xml:space="preserve"> </w:t>
      </w:r>
      <w:r w:rsidRPr="0010161D">
        <w:rPr>
          <w:rStyle w:val="StyleBlack"/>
          <w:rFonts w:hint="eastAsia"/>
        </w:rPr>
        <w:t>十五億人是他屬靈的後裔，我們的國家中國如今是</w:t>
      </w:r>
      <w:proofErr w:type="gramStart"/>
      <w:r w:rsidRPr="0010161D">
        <w:rPr>
          <w:rStyle w:val="StyleBlack"/>
          <w:rFonts w:hint="eastAsia"/>
        </w:rPr>
        <w:t>亞伯蘭的</w:t>
      </w:r>
      <w:proofErr w:type="gramEnd"/>
      <w:r w:rsidRPr="0010161D">
        <w:rPr>
          <w:rStyle w:val="StyleBlack"/>
          <w:rFonts w:hint="eastAsia"/>
        </w:rPr>
        <w:t>後裔增長速度最快的國家之</w:t>
      </w:r>
      <w:proofErr w:type="gramStart"/>
      <w:r w:rsidRPr="0010161D">
        <w:rPr>
          <w:rStyle w:val="StyleBlack"/>
          <w:rFonts w:hint="eastAsia"/>
        </w:rPr>
        <w:t>一</w:t>
      </w:r>
      <w:proofErr w:type="gramEnd"/>
      <w:r w:rsidRPr="0010161D">
        <w:rPr>
          <w:rStyle w:val="StyleBlack"/>
          <w:rFonts w:hint="eastAsia"/>
        </w:rPr>
        <w:t>。基督徒遍佈全球，由此證明他已經「在主面前作我們世人的父」</w:t>
      </w:r>
      <w:r w:rsidRPr="0010161D">
        <w:rPr>
          <w:rStyle w:val="StyleBlack"/>
        </w:rPr>
        <w:t>(</w:t>
      </w:r>
      <w:r w:rsidRPr="0010161D">
        <w:rPr>
          <w:rStyle w:val="StyleBlack"/>
          <w:rFonts w:hint="eastAsia"/>
        </w:rPr>
        <w:t>羅</w:t>
      </w:r>
      <w:r w:rsidRPr="0010161D">
        <w:rPr>
          <w:rStyle w:val="StyleBlack"/>
        </w:rPr>
        <w:t>4:17)</w:t>
      </w:r>
      <w:r w:rsidRPr="0010161D">
        <w:rPr>
          <w:rStyle w:val="StyleBlack"/>
          <w:rFonts w:hint="eastAsia"/>
        </w:rPr>
        <w:t>。</w:t>
      </w:r>
    </w:p>
    <w:p w:rsidR="0010161D" w:rsidRDefault="0010161D" w:rsidP="0010161D">
      <w:pPr>
        <w:spacing w:before="120" w:after="120"/>
        <w:rPr>
          <w:sz w:val="24"/>
          <w:szCs w:val="24"/>
        </w:rPr>
      </w:pPr>
      <w:r w:rsidRPr="0010161D">
        <w:rPr>
          <w:rStyle w:val="StyleBlack"/>
          <w:rFonts w:hint="eastAsia"/>
        </w:rPr>
        <w:t>神基於多國的父這個盼望，怎樣</w:t>
      </w:r>
      <w:proofErr w:type="gramStart"/>
      <w:r w:rsidRPr="0010161D">
        <w:rPr>
          <w:rStyle w:val="StyleBlack"/>
          <w:rFonts w:hint="eastAsia"/>
        </w:rPr>
        <w:t>改亞伯蘭</w:t>
      </w:r>
      <w:proofErr w:type="gramEnd"/>
      <w:r w:rsidRPr="0010161D">
        <w:rPr>
          <w:rStyle w:val="StyleBlack"/>
          <w:rFonts w:hint="eastAsia"/>
        </w:rPr>
        <w:t>的名字呢？請看第</w:t>
      </w:r>
      <w:r w:rsidRPr="0010161D">
        <w:rPr>
          <w:rStyle w:val="StyleBlack"/>
        </w:rPr>
        <w:t>5</w:t>
      </w:r>
      <w:r w:rsidRPr="0010161D">
        <w:rPr>
          <w:rStyle w:val="StyleBlack"/>
          <w:rFonts w:hint="eastAsia"/>
        </w:rPr>
        <w:t>節：「</w:t>
      </w:r>
      <w:r>
        <w:rPr>
          <w:rFonts w:hint="eastAsia"/>
          <w:b/>
          <w:bCs/>
          <w:color w:val="000000"/>
          <w:sz w:val="24"/>
          <w:szCs w:val="24"/>
        </w:rPr>
        <w:t>從此以後，你的名不再</w:t>
      </w:r>
      <w:proofErr w:type="gramStart"/>
      <w:r>
        <w:rPr>
          <w:rFonts w:hint="eastAsia"/>
          <w:b/>
          <w:bCs/>
          <w:color w:val="000000"/>
          <w:sz w:val="24"/>
          <w:szCs w:val="24"/>
        </w:rPr>
        <w:t>叫亞伯蘭</w:t>
      </w:r>
      <w:proofErr w:type="gramEnd"/>
      <w:r>
        <w:rPr>
          <w:rFonts w:hint="eastAsia"/>
          <w:b/>
          <w:bCs/>
          <w:color w:val="000000"/>
          <w:sz w:val="24"/>
          <w:szCs w:val="24"/>
        </w:rPr>
        <w:t>，要叫亞伯拉罕，因為我已立你作多國的父。</w:t>
      </w:r>
      <w:r w:rsidRPr="0010161D">
        <w:rPr>
          <w:rStyle w:val="StyleBlack"/>
          <w:rFonts w:hint="eastAsia"/>
        </w:rPr>
        <w:t>」原本</w:t>
      </w:r>
      <w:proofErr w:type="gramStart"/>
      <w:r w:rsidRPr="0010161D">
        <w:rPr>
          <w:rStyle w:val="StyleBlack"/>
          <w:rFonts w:hint="eastAsia"/>
        </w:rPr>
        <w:t>亞伯蘭名字</w:t>
      </w:r>
      <w:proofErr w:type="gramEnd"/>
      <w:r w:rsidRPr="0010161D">
        <w:rPr>
          <w:rStyle w:val="StyleBlack"/>
          <w:rFonts w:hint="eastAsia"/>
        </w:rPr>
        <w:t>的意思是「尊貴高尚的父親」，而</w:t>
      </w:r>
      <w:proofErr w:type="gramStart"/>
      <w:r w:rsidRPr="0010161D">
        <w:rPr>
          <w:rStyle w:val="StyleBlack"/>
          <w:rFonts w:hint="eastAsia"/>
        </w:rPr>
        <w:t>亞伯拉罕解作</w:t>
      </w:r>
      <w:proofErr w:type="gramEnd"/>
      <w:r w:rsidRPr="0010161D">
        <w:rPr>
          <w:rStyle w:val="StyleBlack"/>
          <w:rFonts w:hint="eastAsia"/>
        </w:rPr>
        <w:t>「多國的父」。神盼望</w:t>
      </w:r>
      <w:proofErr w:type="gramStart"/>
      <w:r w:rsidRPr="0010161D">
        <w:rPr>
          <w:rStyle w:val="StyleBlack"/>
          <w:rFonts w:hint="eastAsia"/>
        </w:rPr>
        <w:t>亞伯蘭不只是</w:t>
      </w:r>
      <w:proofErr w:type="gramEnd"/>
      <w:r w:rsidRPr="0010161D">
        <w:rPr>
          <w:rStyle w:val="StyleBlack"/>
          <w:rFonts w:hint="eastAsia"/>
        </w:rPr>
        <w:t>妻子的好丈夫、兒子的好父親，乃是懷抱服事</w:t>
      </w:r>
      <w:proofErr w:type="gramStart"/>
      <w:r w:rsidRPr="0010161D">
        <w:rPr>
          <w:rStyle w:val="StyleBlack"/>
          <w:rFonts w:hint="eastAsia"/>
        </w:rPr>
        <w:t>多國百</w:t>
      </w:r>
      <w:proofErr w:type="gramEnd"/>
      <w:r w:rsidRPr="0010161D">
        <w:rPr>
          <w:rStyle w:val="StyleBlack"/>
        </w:rPr>
        <w:t xml:space="preserve"> </w:t>
      </w:r>
      <w:r w:rsidRPr="0010161D">
        <w:rPr>
          <w:rStyle w:val="StyleBlack"/>
          <w:rFonts w:hint="eastAsia"/>
        </w:rPr>
        <w:t>姓，有偉大內心的多國之父。神期盼通過</w:t>
      </w:r>
      <w:proofErr w:type="gramStart"/>
      <w:r w:rsidRPr="0010161D">
        <w:rPr>
          <w:rStyle w:val="StyleBlack"/>
          <w:rFonts w:hint="eastAsia"/>
        </w:rPr>
        <w:t>亞伯蘭的</w:t>
      </w:r>
      <w:proofErr w:type="gramEnd"/>
      <w:r w:rsidRPr="0010161D">
        <w:rPr>
          <w:rStyle w:val="StyleBlack"/>
          <w:rFonts w:hint="eastAsia"/>
        </w:rPr>
        <w:t>人生，興起好像天上的星、海邊的沙那樣多的屬靈後裔，並藉著他的後裔，基督耶穌誕生，成為全人類的救主；使一切因信耶穌的人也都成為亞伯拉罕的子孫，</w:t>
      </w:r>
      <w:proofErr w:type="gramStart"/>
      <w:r w:rsidRPr="0010161D">
        <w:rPr>
          <w:rStyle w:val="StyleBlack"/>
          <w:rFonts w:hint="eastAsia"/>
        </w:rPr>
        <w:t>得蒙拯救</w:t>
      </w:r>
      <w:proofErr w:type="gramEnd"/>
      <w:r w:rsidRPr="0010161D">
        <w:rPr>
          <w:rStyle w:val="StyleBlack"/>
          <w:rFonts w:hint="eastAsia"/>
        </w:rPr>
        <w:t>。為此，　神更改</w:t>
      </w:r>
      <w:proofErr w:type="gramStart"/>
      <w:r w:rsidRPr="0010161D">
        <w:rPr>
          <w:rStyle w:val="StyleBlack"/>
          <w:rFonts w:hint="eastAsia"/>
        </w:rPr>
        <w:t>亞伯蘭的</w:t>
      </w:r>
      <w:proofErr w:type="gramEnd"/>
      <w:r w:rsidRPr="0010161D">
        <w:rPr>
          <w:rStyle w:val="StyleBlack"/>
          <w:rFonts w:hint="eastAsia"/>
        </w:rPr>
        <w:t>名字為亞伯拉罕，成為服事多國百姓、懷抱列</w:t>
      </w:r>
      <w:proofErr w:type="gramStart"/>
      <w:r w:rsidRPr="0010161D">
        <w:rPr>
          <w:rStyle w:val="StyleBlack"/>
          <w:rFonts w:hint="eastAsia"/>
        </w:rPr>
        <w:t>邦</w:t>
      </w:r>
      <w:proofErr w:type="gramEnd"/>
      <w:r w:rsidRPr="0010161D">
        <w:rPr>
          <w:rStyle w:val="StyleBlack"/>
          <w:rFonts w:hint="eastAsia"/>
        </w:rPr>
        <w:t>，擁有偉大內心的多國之父，使他握著　神所賜下偉大的應許、異</w:t>
      </w:r>
      <w:proofErr w:type="gramStart"/>
      <w:r w:rsidRPr="0010161D">
        <w:rPr>
          <w:rStyle w:val="StyleBlack"/>
          <w:rFonts w:hint="eastAsia"/>
        </w:rPr>
        <w:t>象</w:t>
      </w:r>
      <w:proofErr w:type="gramEnd"/>
      <w:r w:rsidRPr="0010161D">
        <w:rPr>
          <w:rStyle w:val="StyleBlack"/>
          <w:rFonts w:hint="eastAsia"/>
        </w:rPr>
        <w:t>和盼望過生活。</w:t>
      </w:r>
    </w:p>
    <w:p w:rsidR="0010161D" w:rsidRPr="0010161D" w:rsidRDefault="0010161D" w:rsidP="0010161D">
      <w:pPr>
        <w:spacing w:before="120" w:after="120"/>
        <w:rPr>
          <w:rStyle w:val="StyleBlack"/>
        </w:rPr>
      </w:pPr>
      <w:r w:rsidRPr="0010161D">
        <w:rPr>
          <w:rStyle w:val="StyleBlack"/>
          <w:rFonts w:hint="eastAsia"/>
        </w:rPr>
        <w:t>多國的父是怎樣的呢？多國的父一個最</w:t>
      </w:r>
      <w:proofErr w:type="gramStart"/>
      <w:r w:rsidRPr="0010161D">
        <w:rPr>
          <w:rStyle w:val="StyleBlack"/>
          <w:rFonts w:hint="eastAsia"/>
        </w:rPr>
        <w:t>清楚的</w:t>
      </w:r>
      <w:proofErr w:type="gramEnd"/>
      <w:r w:rsidRPr="0010161D">
        <w:rPr>
          <w:rStyle w:val="StyleBlack"/>
          <w:rFonts w:hint="eastAsia"/>
        </w:rPr>
        <w:t>特徵，是不會被自己的問題捆綁。每一個人都有自己現實的問題，想用不同方法和自己的努力，快快解決問題。當然，多國的父也有自己的現實問題，但他通過關心別人的屬靈需要，首先</w:t>
      </w:r>
      <w:proofErr w:type="gramStart"/>
      <w:r w:rsidRPr="0010161D">
        <w:rPr>
          <w:rStyle w:val="StyleBlack"/>
          <w:rFonts w:hint="eastAsia"/>
        </w:rPr>
        <w:lastRenderedPageBreak/>
        <w:t>捨</w:t>
      </w:r>
      <w:proofErr w:type="gramEnd"/>
      <w:r w:rsidRPr="0010161D">
        <w:rPr>
          <w:rStyle w:val="StyleBlack"/>
          <w:rFonts w:hint="eastAsia"/>
        </w:rPr>
        <w:t>己地服侍別人，然後滿有神的恩典和祝福來處理自己的事情。多國的父不是只關心和照顧自己家人的平凡人；乃是懷著神的心腸，以神的目光服事全世界的神的僕人，他的目光、思想和內心世界都像耶穌那樣廣闊。換句話說，多國的父是懷抱和服事普</w:t>
      </w:r>
      <w:proofErr w:type="gramStart"/>
      <w:r w:rsidRPr="0010161D">
        <w:rPr>
          <w:rStyle w:val="StyleBlack"/>
          <w:rFonts w:hint="eastAsia"/>
        </w:rPr>
        <w:t>世</w:t>
      </w:r>
      <w:proofErr w:type="gramEnd"/>
      <w:r w:rsidRPr="0010161D">
        <w:rPr>
          <w:rStyle w:val="StyleBlack"/>
          <w:rFonts w:hint="eastAsia"/>
        </w:rPr>
        <w:t>眾人的好牧人和屬靈父親。成為多國的父是神對亞伯拉罕的盼望，也是神對每個人的盼望。</w:t>
      </w:r>
    </w:p>
    <w:p w:rsidR="0010161D" w:rsidRPr="0010161D" w:rsidRDefault="0010161D" w:rsidP="0010161D">
      <w:pPr>
        <w:spacing w:before="120" w:after="120"/>
        <w:rPr>
          <w:rStyle w:val="StyleBlack"/>
        </w:rPr>
      </w:pPr>
      <w:r w:rsidRPr="0010161D">
        <w:rPr>
          <w:rStyle w:val="StyleBlack"/>
          <w:rFonts w:hint="eastAsia"/>
        </w:rPr>
        <w:t>問題得解決的人生，並不是喜樂和豐盛的人生。人皆需要擁有異</w:t>
      </w:r>
      <w:proofErr w:type="gramStart"/>
      <w:r w:rsidRPr="0010161D">
        <w:rPr>
          <w:rStyle w:val="StyleBlack"/>
          <w:rFonts w:hint="eastAsia"/>
        </w:rPr>
        <w:t>象</w:t>
      </w:r>
      <w:proofErr w:type="gramEnd"/>
      <w:r w:rsidRPr="0010161D">
        <w:rPr>
          <w:rStyle w:val="StyleBlack"/>
          <w:rFonts w:hint="eastAsia"/>
        </w:rPr>
        <w:t>和盼望，當我們失去神所賜下的異</w:t>
      </w:r>
      <w:proofErr w:type="gramStart"/>
      <w:r w:rsidRPr="0010161D">
        <w:rPr>
          <w:rStyle w:val="StyleBlack"/>
          <w:rFonts w:hint="eastAsia"/>
        </w:rPr>
        <w:t>象</w:t>
      </w:r>
      <w:proofErr w:type="gramEnd"/>
      <w:r w:rsidRPr="0010161D">
        <w:rPr>
          <w:rStyle w:val="StyleBlack"/>
          <w:rFonts w:hint="eastAsia"/>
        </w:rPr>
        <w:t>和盼望的時候，便容易感到限制和</w:t>
      </w:r>
      <w:proofErr w:type="gramStart"/>
      <w:r w:rsidRPr="0010161D">
        <w:rPr>
          <w:rStyle w:val="StyleBlack"/>
          <w:rFonts w:hint="eastAsia"/>
        </w:rPr>
        <w:t>不滿，</w:t>
      </w:r>
      <w:proofErr w:type="gramEnd"/>
      <w:r w:rsidRPr="0010161D">
        <w:rPr>
          <w:rStyle w:val="StyleBlack"/>
          <w:rFonts w:hint="eastAsia"/>
        </w:rPr>
        <w:t>失去少年人的精神和形像，只想無驚</w:t>
      </w:r>
      <w:proofErr w:type="gramStart"/>
      <w:r w:rsidRPr="0010161D">
        <w:rPr>
          <w:rStyle w:val="StyleBlack"/>
          <w:rFonts w:hint="eastAsia"/>
        </w:rPr>
        <w:t>無險地過</w:t>
      </w:r>
      <w:proofErr w:type="gramEnd"/>
      <w:r w:rsidRPr="0010161D">
        <w:rPr>
          <w:rStyle w:val="StyleBlack"/>
          <w:rFonts w:hint="eastAsia"/>
        </w:rPr>
        <w:t>生活。</w:t>
      </w:r>
      <w:proofErr w:type="gramStart"/>
      <w:r w:rsidRPr="0010161D">
        <w:rPr>
          <w:rStyle w:val="StyleBlack"/>
          <w:rFonts w:hint="eastAsia"/>
        </w:rPr>
        <w:t>反之，</w:t>
      </w:r>
      <w:proofErr w:type="gramEnd"/>
      <w:r w:rsidRPr="0010161D">
        <w:rPr>
          <w:rStyle w:val="StyleBlack"/>
          <w:rFonts w:hint="eastAsia"/>
        </w:rPr>
        <w:t>人若帶著清晰的異</w:t>
      </w:r>
      <w:proofErr w:type="gramStart"/>
      <w:r w:rsidRPr="0010161D">
        <w:rPr>
          <w:rStyle w:val="StyleBlack"/>
          <w:rFonts w:hint="eastAsia"/>
        </w:rPr>
        <w:t>象</w:t>
      </w:r>
      <w:proofErr w:type="gramEnd"/>
      <w:r w:rsidRPr="0010161D">
        <w:rPr>
          <w:rStyle w:val="StyleBlack"/>
          <w:rFonts w:hint="eastAsia"/>
        </w:rPr>
        <w:t>和盼望生活時，便能燃起心</w:t>
      </w:r>
      <w:proofErr w:type="gramStart"/>
      <w:r w:rsidRPr="0010161D">
        <w:rPr>
          <w:rStyle w:val="StyleBlack"/>
          <w:rFonts w:hint="eastAsia"/>
        </w:rPr>
        <w:t>裏</w:t>
      </w:r>
      <w:proofErr w:type="gramEnd"/>
      <w:r w:rsidRPr="0010161D">
        <w:rPr>
          <w:rStyle w:val="StyleBlack"/>
          <w:rFonts w:hint="eastAsia"/>
        </w:rPr>
        <w:t>的熱情，得着克服恐懼和苦難的鬥心，可以脫離平凡、得過且過的生活，使人好像鷹一樣，在屬天的高空中自由有力地振翅飛翔。而且，亦惟有盼望和</w:t>
      </w:r>
      <w:proofErr w:type="gramStart"/>
      <w:r w:rsidRPr="0010161D">
        <w:rPr>
          <w:rStyle w:val="StyleBlack"/>
          <w:rFonts w:hint="eastAsia"/>
        </w:rPr>
        <w:t>異象</w:t>
      </w:r>
      <w:proofErr w:type="gramEnd"/>
      <w:r w:rsidRPr="0010161D">
        <w:rPr>
          <w:rStyle w:val="StyleBlack"/>
          <w:rFonts w:hint="eastAsia"/>
        </w:rPr>
        <w:t>，才能夠在人感到疲倦和痛苦時，給人帶來力量和忍耐等候的方向，盼望神的榮耀得勝的時間來臨。</w:t>
      </w:r>
    </w:p>
    <w:p w:rsidR="0010161D" w:rsidRPr="0010161D" w:rsidRDefault="0010161D" w:rsidP="0010161D">
      <w:pPr>
        <w:spacing w:before="120" w:after="120"/>
        <w:rPr>
          <w:rStyle w:val="StyleBlack"/>
        </w:rPr>
      </w:pPr>
      <w:r w:rsidRPr="0010161D">
        <w:rPr>
          <w:rStyle w:val="StyleBlack"/>
          <w:rFonts w:hint="eastAsia"/>
        </w:rPr>
        <w:t>神盼望我們有廣闊的心胸、光明的異</w:t>
      </w:r>
      <w:proofErr w:type="gramStart"/>
      <w:r w:rsidRPr="0010161D">
        <w:rPr>
          <w:rStyle w:val="StyleBlack"/>
          <w:rFonts w:hint="eastAsia"/>
        </w:rPr>
        <w:t>象</w:t>
      </w:r>
      <w:proofErr w:type="gramEnd"/>
      <w:r w:rsidRPr="0010161D">
        <w:rPr>
          <w:rStyle w:val="StyleBlack"/>
          <w:rFonts w:hint="eastAsia"/>
        </w:rPr>
        <w:t>與及神的目光，為普</w:t>
      </w:r>
      <w:proofErr w:type="gramStart"/>
      <w:r w:rsidRPr="0010161D">
        <w:rPr>
          <w:rStyle w:val="StyleBlack"/>
          <w:rFonts w:hint="eastAsia"/>
        </w:rPr>
        <w:t>世</w:t>
      </w:r>
      <w:proofErr w:type="gramEnd"/>
      <w:r w:rsidRPr="0010161D">
        <w:rPr>
          <w:rStyle w:val="StyleBlack"/>
          <w:rFonts w:hint="eastAsia"/>
        </w:rPr>
        <w:t>的人</w:t>
      </w:r>
      <w:proofErr w:type="gramStart"/>
      <w:r w:rsidRPr="0010161D">
        <w:rPr>
          <w:rStyle w:val="StyleBlack"/>
          <w:rFonts w:hint="eastAsia"/>
        </w:rPr>
        <w:t>代禱和</w:t>
      </w:r>
      <w:proofErr w:type="gramEnd"/>
      <w:r w:rsidRPr="0010161D">
        <w:rPr>
          <w:rStyle w:val="StyleBlack"/>
          <w:rFonts w:hint="eastAsia"/>
        </w:rPr>
        <w:t>服事他們。祈求　神幫助我們迎接　神的盼望和</w:t>
      </w:r>
      <w:proofErr w:type="gramStart"/>
      <w:r w:rsidRPr="0010161D">
        <w:rPr>
          <w:rStyle w:val="StyleBlack"/>
          <w:rFonts w:hint="eastAsia"/>
        </w:rPr>
        <w:t>異象</w:t>
      </w:r>
      <w:proofErr w:type="gramEnd"/>
      <w:r w:rsidRPr="0010161D">
        <w:rPr>
          <w:rStyle w:val="StyleBlack"/>
          <w:rFonts w:hint="eastAsia"/>
        </w:rPr>
        <w:t>，懷抱香港、中國大陸以致普</w:t>
      </w:r>
      <w:proofErr w:type="gramStart"/>
      <w:r w:rsidRPr="0010161D">
        <w:rPr>
          <w:rStyle w:val="StyleBlack"/>
          <w:rFonts w:hint="eastAsia"/>
        </w:rPr>
        <w:t>世</w:t>
      </w:r>
      <w:proofErr w:type="gramEnd"/>
      <w:r w:rsidRPr="0010161D">
        <w:rPr>
          <w:rStyle w:val="StyleBlack"/>
          <w:rFonts w:hint="eastAsia"/>
        </w:rPr>
        <w:t>的校園靈魂，作他們的聖經老師和</w:t>
      </w:r>
      <w:proofErr w:type="gramStart"/>
      <w:r w:rsidRPr="0010161D">
        <w:rPr>
          <w:rStyle w:val="StyleBlack"/>
          <w:rFonts w:hint="eastAsia"/>
        </w:rPr>
        <w:t>牧者</w:t>
      </w:r>
      <w:proofErr w:type="gramEnd"/>
      <w:r w:rsidRPr="0010161D">
        <w:rPr>
          <w:rStyle w:val="StyleBlack"/>
          <w:rFonts w:hint="eastAsia"/>
        </w:rPr>
        <w:t>。這時候，我們便能在全能的神面前作完全人，</w:t>
      </w:r>
      <w:proofErr w:type="gramStart"/>
      <w:r w:rsidRPr="0010161D">
        <w:rPr>
          <w:rStyle w:val="StyleBlack"/>
          <w:rFonts w:hint="eastAsia"/>
        </w:rPr>
        <w:t>經歷神每時候</w:t>
      </w:r>
      <w:proofErr w:type="gramEnd"/>
      <w:r w:rsidRPr="0010161D">
        <w:rPr>
          <w:rStyle w:val="StyleBlack"/>
          <w:rFonts w:hint="eastAsia"/>
        </w:rPr>
        <w:t>賜下的恩典和大能，成為別人祝福的源頭，過偉大和蒙福的人生。</w:t>
      </w:r>
    </w:p>
    <w:p w:rsidR="0010161D" w:rsidRPr="0010161D" w:rsidRDefault="0010161D" w:rsidP="0010161D">
      <w:pPr>
        <w:spacing w:before="120" w:after="120"/>
        <w:rPr>
          <w:rStyle w:val="StyleBlack"/>
        </w:rPr>
      </w:pPr>
      <w:r w:rsidRPr="0010161D">
        <w:rPr>
          <w:rStyle w:val="StyleBlack"/>
          <w:rFonts w:hint="eastAsia"/>
        </w:rPr>
        <w:t>請看第</w:t>
      </w:r>
      <w:r w:rsidRPr="0010161D">
        <w:rPr>
          <w:rStyle w:val="StyleBlack"/>
        </w:rPr>
        <w:t>6</w:t>
      </w:r>
      <w:r w:rsidRPr="0010161D">
        <w:rPr>
          <w:rStyle w:val="StyleBlack"/>
          <w:rFonts w:hint="eastAsia"/>
        </w:rPr>
        <w:t>節：「我必使你的後裔極其繁多，國度從你而立，君王從你而出。」神對亞伯拉罕的應許，在後裔之外，增添了「國度」和「君王」。亞伯拉罕的後裔，果然建立了國度以色列，出了許多君王。耶穌基督是亞伯拉罕的後裔</w:t>
      </w:r>
      <w:r w:rsidRPr="0010161D">
        <w:rPr>
          <w:rStyle w:val="StyleBlack"/>
        </w:rPr>
        <w:t>(</w:t>
      </w:r>
      <w:r w:rsidRPr="0010161D">
        <w:rPr>
          <w:rStyle w:val="StyleBlack"/>
          <w:rFonts w:hint="eastAsia"/>
        </w:rPr>
        <w:t>太</w:t>
      </w:r>
      <w:r w:rsidRPr="0010161D">
        <w:rPr>
          <w:rStyle w:val="StyleBlack"/>
        </w:rPr>
        <w:t>1:1)</w:t>
      </w:r>
      <w:r w:rsidRPr="0010161D">
        <w:rPr>
          <w:rStyle w:val="StyleBlack"/>
          <w:rFonts w:hint="eastAsia"/>
        </w:rPr>
        <w:t>，是那要來的君王</w:t>
      </w:r>
      <w:r w:rsidRPr="0010161D">
        <w:rPr>
          <w:rStyle w:val="StyleBlack"/>
        </w:rPr>
        <w:t>(</w:t>
      </w:r>
      <w:r w:rsidRPr="0010161D">
        <w:rPr>
          <w:rStyle w:val="StyleBlack"/>
          <w:rFonts w:hint="eastAsia"/>
        </w:rPr>
        <w:t>太</w:t>
      </w:r>
      <w:r w:rsidRPr="0010161D">
        <w:rPr>
          <w:rStyle w:val="StyleBlack"/>
        </w:rPr>
        <w:t>2:2)</w:t>
      </w:r>
      <w:r w:rsidRPr="0010161D">
        <w:rPr>
          <w:rStyle w:val="StyleBlack"/>
          <w:rFonts w:hint="eastAsia"/>
        </w:rPr>
        <w:t>，在地上建立神的國度</w:t>
      </w:r>
      <w:r w:rsidRPr="0010161D">
        <w:rPr>
          <w:rStyle w:val="StyleBlack"/>
        </w:rPr>
        <w:t>(</w:t>
      </w:r>
      <w:r w:rsidRPr="0010161D">
        <w:rPr>
          <w:rStyle w:val="StyleBlack"/>
          <w:rFonts w:hint="eastAsia"/>
        </w:rPr>
        <w:t>啟</w:t>
      </w:r>
      <w:r w:rsidRPr="0010161D">
        <w:rPr>
          <w:rStyle w:val="StyleBlack"/>
        </w:rPr>
        <w:t>11:15)</w:t>
      </w:r>
      <w:r w:rsidRPr="0010161D">
        <w:rPr>
          <w:rStyle w:val="StyleBlack"/>
          <w:rFonts w:hint="eastAsia"/>
        </w:rPr>
        <w:t>。具體來說，</w:t>
      </w:r>
      <w:proofErr w:type="gramStart"/>
      <w:r w:rsidRPr="0010161D">
        <w:rPr>
          <w:rStyle w:val="StyleBlack"/>
          <w:rFonts w:hint="eastAsia"/>
        </w:rPr>
        <w:t>神要藉著</w:t>
      </w:r>
      <w:proofErr w:type="gramEnd"/>
      <w:r w:rsidRPr="0010161D">
        <w:rPr>
          <w:rStyle w:val="StyleBlack"/>
          <w:rFonts w:hint="eastAsia"/>
        </w:rPr>
        <w:t>有信心的信徒，在地上掌權，成全</w:t>
      </w:r>
      <w:proofErr w:type="gramStart"/>
      <w:r w:rsidRPr="0010161D">
        <w:rPr>
          <w:rStyle w:val="StyleBlack"/>
          <w:rFonts w:hint="eastAsia"/>
        </w:rPr>
        <w:t>祂</w:t>
      </w:r>
      <w:proofErr w:type="gramEnd"/>
      <w:r w:rsidRPr="0010161D">
        <w:rPr>
          <w:rStyle w:val="StyleBlack"/>
          <w:rFonts w:hint="eastAsia"/>
        </w:rPr>
        <w:t>的旨意，使人在生命</w:t>
      </w:r>
      <w:proofErr w:type="gramStart"/>
      <w:r w:rsidRPr="0010161D">
        <w:rPr>
          <w:rStyle w:val="StyleBlack"/>
          <w:rFonts w:hint="eastAsia"/>
        </w:rPr>
        <w:t>中作王</w:t>
      </w:r>
      <w:proofErr w:type="gramEnd"/>
      <w:r w:rsidRPr="0010161D">
        <w:rPr>
          <w:rStyle w:val="StyleBlack"/>
        </w:rPr>
        <w:t>(</w:t>
      </w:r>
      <w:r w:rsidRPr="0010161D">
        <w:rPr>
          <w:rStyle w:val="StyleBlack"/>
          <w:rFonts w:hint="eastAsia"/>
        </w:rPr>
        <w:t>羅</w:t>
      </w:r>
      <w:r w:rsidRPr="0010161D">
        <w:rPr>
          <w:rStyle w:val="StyleBlack"/>
        </w:rPr>
        <w:t>5:17)</w:t>
      </w:r>
      <w:r w:rsidRPr="0010161D">
        <w:rPr>
          <w:rStyle w:val="StyleBlack"/>
        </w:rPr>
        <w:t> </w:t>
      </w:r>
      <w:r w:rsidRPr="0010161D">
        <w:rPr>
          <w:rStyle w:val="StyleBlack"/>
          <w:rFonts w:hint="eastAsia"/>
        </w:rPr>
        <w:t>，彰顯祂的榮耀</w:t>
      </w:r>
      <w:r w:rsidRPr="0010161D">
        <w:rPr>
          <w:rStyle w:val="StyleBlack"/>
        </w:rPr>
        <w:t>(</w:t>
      </w:r>
      <w:r w:rsidRPr="0010161D">
        <w:rPr>
          <w:rStyle w:val="StyleBlack"/>
          <w:rFonts w:hint="eastAsia"/>
        </w:rPr>
        <w:t>太六</w:t>
      </w:r>
      <w:r w:rsidRPr="0010161D">
        <w:rPr>
          <w:rStyle w:val="StyleBlack"/>
        </w:rPr>
        <w:t>9~13)</w:t>
      </w:r>
      <w:r w:rsidRPr="0010161D">
        <w:rPr>
          <w:rStyle w:val="StyleBlack"/>
          <w:rFonts w:hint="eastAsia"/>
        </w:rPr>
        <w:t>。</w:t>
      </w:r>
    </w:p>
    <w:p w:rsidR="0010161D" w:rsidRPr="0010161D" w:rsidRDefault="0010161D" w:rsidP="0010161D">
      <w:pPr>
        <w:spacing w:before="120" w:after="120"/>
        <w:rPr>
          <w:rStyle w:val="StyleBlack"/>
        </w:rPr>
      </w:pPr>
      <w:r w:rsidRPr="0010161D">
        <w:rPr>
          <w:rStyle w:val="StyleBlack"/>
          <w:rFonts w:hint="eastAsia"/>
        </w:rPr>
        <w:t>請看第</w:t>
      </w:r>
      <w:r w:rsidRPr="0010161D">
        <w:rPr>
          <w:rStyle w:val="StyleBlack"/>
        </w:rPr>
        <w:t>7,8</w:t>
      </w:r>
      <w:r w:rsidRPr="0010161D">
        <w:rPr>
          <w:rStyle w:val="StyleBlack"/>
          <w:rFonts w:hint="eastAsia"/>
        </w:rPr>
        <w:t>節：「我要與你，並你世世代代的後裔</w:t>
      </w:r>
      <w:proofErr w:type="gramStart"/>
      <w:r w:rsidRPr="0010161D">
        <w:rPr>
          <w:rStyle w:val="StyleBlack"/>
          <w:rFonts w:hint="eastAsia"/>
        </w:rPr>
        <w:t>堅</w:t>
      </w:r>
      <w:proofErr w:type="gramEnd"/>
      <w:r w:rsidRPr="0010161D">
        <w:rPr>
          <w:rStyle w:val="StyleBlack"/>
          <w:rFonts w:hint="eastAsia"/>
        </w:rPr>
        <w:t>立我的約，作永遠的約，是要作你和你後裔的神。我要將你現在寄居的地，就是</w:t>
      </w:r>
      <w:proofErr w:type="gramStart"/>
      <w:r w:rsidRPr="0010161D">
        <w:rPr>
          <w:rStyle w:val="StyleBlack"/>
          <w:rFonts w:hint="eastAsia"/>
        </w:rPr>
        <w:t>迦南全地</w:t>
      </w:r>
      <w:proofErr w:type="gramEnd"/>
      <w:r w:rsidRPr="0010161D">
        <w:rPr>
          <w:rStyle w:val="StyleBlack"/>
          <w:rFonts w:hint="eastAsia"/>
        </w:rPr>
        <w:t>，賜給你和你的後裔，永遠為業；我也必作他們的神。」此約乃是「永遠的約」，因為在神並沒有改變</w:t>
      </w:r>
      <w:r w:rsidRPr="0010161D">
        <w:rPr>
          <w:rStyle w:val="StyleBlack"/>
        </w:rPr>
        <w:t>(</w:t>
      </w:r>
      <w:r w:rsidRPr="0010161D">
        <w:rPr>
          <w:rStyle w:val="StyleBlack"/>
          <w:rFonts w:hint="eastAsia"/>
        </w:rPr>
        <w:t>雅</w:t>
      </w:r>
      <w:r w:rsidRPr="0010161D">
        <w:rPr>
          <w:rStyle w:val="StyleBlack"/>
        </w:rPr>
        <w:t>1:17)</w:t>
      </w:r>
      <w:r w:rsidRPr="0010161D">
        <w:rPr>
          <w:rStyle w:val="StyleBlack"/>
          <w:rFonts w:hint="eastAsia"/>
        </w:rPr>
        <w:t>，</w:t>
      </w:r>
      <w:proofErr w:type="gramStart"/>
      <w:r w:rsidRPr="0010161D">
        <w:rPr>
          <w:rStyle w:val="StyleBlack"/>
          <w:rFonts w:hint="eastAsia"/>
        </w:rPr>
        <w:t>祂</w:t>
      </w:r>
      <w:proofErr w:type="gramEnd"/>
      <w:r w:rsidRPr="0010161D">
        <w:rPr>
          <w:rStyle w:val="StyleBlack"/>
          <w:rFonts w:hint="eastAsia"/>
        </w:rPr>
        <w:t>必堅守這約，一直作亞伯拉罕和他後裔的神。當人只被地上的權勢所管治時，世界變得黑暗和無盼望，</w:t>
      </w:r>
      <w:proofErr w:type="gramStart"/>
      <w:r w:rsidRPr="0010161D">
        <w:rPr>
          <w:rStyle w:val="StyleBlack"/>
          <w:rFonts w:hint="eastAsia"/>
        </w:rPr>
        <w:t>但神必作</w:t>
      </w:r>
      <w:proofErr w:type="gramEnd"/>
      <w:r w:rsidRPr="0010161D">
        <w:rPr>
          <w:rStyle w:val="StyleBlack"/>
          <w:rFonts w:hint="eastAsia"/>
        </w:rPr>
        <w:t>我們的神，以真理、公</w:t>
      </w:r>
      <w:proofErr w:type="gramStart"/>
      <w:r w:rsidRPr="0010161D">
        <w:rPr>
          <w:rStyle w:val="StyleBlack"/>
          <w:rFonts w:hint="eastAsia"/>
        </w:rPr>
        <w:t>義和愛管是</w:t>
      </w:r>
      <w:proofErr w:type="gramEnd"/>
      <w:r w:rsidRPr="0010161D">
        <w:rPr>
          <w:rStyle w:val="StyleBlack"/>
          <w:rFonts w:hint="eastAsia"/>
        </w:rPr>
        <w:t>我們的內心，在不義的時代引領我們的人生。</w:t>
      </w:r>
      <w:proofErr w:type="gramStart"/>
      <w:r w:rsidRPr="0010161D">
        <w:rPr>
          <w:rStyle w:val="StyleBlack"/>
          <w:rFonts w:hint="eastAsia"/>
        </w:rPr>
        <w:t>此外，</w:t>
      </w:r>
      <w:proofErr w:type="gramEnd"/>
      <w:r w:rsidRPr="0010161D">
        <w:rPr>
          <w:rStyle w:val="StyleBlack"/>
          <w:rFonts w:hint="eastAsia"/>
        </w:rPr>
        <w:t>神應允賜</w:t>
      </w:r>
      <w:proofErr w:type="gramStart"/>
      <w:r w:rsidRPr="0010161D">
        <w:rPr>
          <w:rStyle w:val="StyleBlack"/>
          <w:rFonts w:hint="eastAsia"/>
        </w:rPr>
        <w:t>迦</w:t>
      </w:r>
      <w:proofErr w:type="gramEnd"/>
      <w:r w:rsidRPr="0010161D">
        <w:rPr>
          <w:rStyle w:val="StyleBlack"/>
          <w:rFonts w:hint="eastAsia"/>
        </w:rPr>
        <w:t>南地為以色列人永遠的產業，</w:t>
      </w:r>
      <w:proofErr w:type="gramStart"/>
      <w:r w:rsidRPr="0010161D">
        <w:rPr>
          <w:rStyle w:val="StyleBlack"/>
          <w:rFonts w:hint="eastAsia"/>
        </w:rPr>
        <w:t>迦</w:t>
      </w:r>
      <w:proofErr w:type="gramEnd"/>
      <w:r w:rsidRPr="0010161D">
        <w:rPr>
          <w:rStyle w:val="StyleBlack"/>
          <w:rFonts w:hint="eastAsia"/>
        </w:rPr>
        <w:t>南美</w:t>
      </w:r>
      <w:proofErr w:type="gramStart"/>
      <w:r w:rsidRPr="0010161D">
        <w:rPr>
          <w:rStyle w:val="StyleBlack"/>
          <w:rFonts w:hint="eastAsia"/>
        </w:rPr>
        <w:t>地豫表普世</w:t>
      </w:r>
      <w:proofErr w:type="gramEnd"/>
      <w:r w:rsidRPr="0010161D">
        <w:rPr>
          <w:rStyle w:val="StyleBlack"/>
          <w:rFonts w:hint="eastAsia"/>
        </w:rPr>
        <w:t>遍地都會被福音所征服</w:t>
      </w:r>
      <w:proofErr w:type="gramStart"/>
      <w:r w:rsidRPr="0010161D">
        <w:rPr>
          <w:rStyle w:val="StyleBlack"/>
          <w:rFonts w:hint="eastAsia"/>
        </w:rPr>
        <w:t>（</w:t>
      </w:r>
      <w:proofErr w:type="gramEnd"/>
      <w:r w:rsidRPr="0010161D">
        <w:rPr>
          <w:rStyle w:val="StyleBlack"/>
          <w:rFonts w:hint="eastAsia"/>
        </w:rPr>
        <w:t>羅</w:t>
      </w:r>
      <w:r w:rsidRPr="0010161D">
        <w:rPr>
          <w:rStyle w:val="StyleBlack"/>
        </w:rPr>
        <w:t>4:13</w:t>
      </w:r>
      <w:proofErr w:type="gramStart"/>
      <w:r w:rsidRPr="0010161D">
        <w:rPr>
          <w:rStyle w:val="StyleBlack"/>
          <w:rFonts w:hint="eastAsia"/>
        </w:rPr>
        <w:t>）</w:t>
      </w:r>
      <w:proofErr w:type="gramEnd"/>
      <w:r w:rsidRPr="0010161D">
        <w:rPr>
          <w:rStyle w:val="StyleBlack"/>
          <w:rFonts w:hint="eastAsia"/>
        </w:rPr>
        <w:t>，基督是普</w:t>
      </w:r>
      <w:proofErr w:type="gramStart"/>
      <w:r w:rsidRPr="0010161D">
        <w:rPr>
          <w:rStyle w:val="StyleBlack"/>
          <w:rFonts w:hint="eastAsia"/>
        </w:rPr>
        <w:t>世</w:t>
      </w:r>
      <w:proofErr w:type="gramEnd"/>
      <w:r w:rsidRPr="0010161D">
        <w:rPr>
          <w:rStyle w:val="StyleBlack"/>
          <w:rFonts w:hint="eastAsia"/>
        </w:rPr>
        <w:t>信徒永遠的產業。</w:t>
      </w:r>
    </w:p>
    <w:p w:rsidR="0010161D" w:rsidRPr="0010161D" w:rsidRDefault="0010161D" w:rsidP="0010161D">
      <w:pPr>
        <w:spacing w:before="120" w:after="120"/>
        <w:rPr>
          <w:rStyle w:val="StyleBlack"/>
        </w:rPr>
      </w:pPr>
      <w:r w:rsidRPr="0010161D">
        <w:rPr>
          <w:rStyle w:val="StyleBlack"/>
          <w:rFonts w:hint="eastAsia"/>
        </w:rPr>
        <w:t>神在</w:t>
      </w:r>
      <w:r w:rsidRPr="0010161D">
        <w:rPr>
          <w:rStyle w:val="StyleBlack"/>
        </w:rPr>
        <w:t>6-8</w:t>
      </w:r>
      <w:r w:rsidRPr="0010161D">
        <w:rPr>
          <w:rStyle w:val="StyleBlack"/>
          <w:rFonts w:hint="eastAsia"/>
        </w:rPr>
        <w:t>節不斷對亞伯拉罕說：「我要與你</w:t>
      </w:r>
      <w:r w:rsidRPr="0010161D">
        <w:rPr>
          <w:rStyle w:val="StyleBlack"/>
        </w:rPr>
        <w:t>...</w:t>
      </w:r>
      <w:r w:rsidRPr="0010161D">
        <w:rPr>
          <w:rStyle w:val="StyleBlack"/>
          <w:rFonts w:hint="eastAsia"/>
        </w:rPr>
        <w:t>我要作你</w:t>
      </w:r>
      <w:r w:rsidRPr="0010161D">
        <w:rPr>
          <w:rStyle w:val="StyleBlack"/>
        </w:rPr>
        <w:t>...</w:t>
      </w:r>
      <w:r w:rsidRPr="0010161D">
        <w:rPr>
          <w:rStyle w:val="StyleBlack"/>
          <w:rFonts w:hint="eastAsia"/>
        </w:rPr>
        <w:t>我要將你</w:t>
      </w:r>
      <w:r w:rsidRPr="0010161D">
        <w:rPr>
          <w:rStyle w:val="StyleBlack"/>
        </w:rPr>
        <w:t>...</w:t>
      </w:r>
      <w:r w:rsidRPr="0010161D">
        <w:rPr>
          <w:rStyle w:val="StyleBlack"/>
          <w:rFonts w:hint="eastAsia"/>
        </w:rPr>
        <w:t>」這意思是說，一切都在乎神和</w:t>
      </w:r>
      <w:proofErr w:type="gramStart"/>
      <w:r w:rsidRPr="0010161D">
        <w:rPr>
          <w:rStyle w:val="StyleBlack"/>
          <w:rFonts w:hint="eastAsia"/>
        </w:rPr>
        <w:t>神的</w:t>
      </w:r>
      <w:proofErr w:type="gramEnd"/>
      <w:r w:rsidRPr="0010161D">
        <w:rPr>
          <w:rStyle w:val="StyleBlack"/>
          <w:rFonts w:hint="eastAsia"/>
        </w:rPr>
        <w:t>作為，人可以停下自己的計劃，在此只有安息與享受。我們所以能得著神的祝福和盼望，不是在乎我們的定意奔跑，只在乎發憐憫的神</w:t>
      </w:r>
      <w:r w:rsidRPr="0010161D">
        <w:rPr>
          <w:rStyle w:val="StyleBlack"/>
        </w:rPr>
        <w:t>(</w:t>
      </w:r>
      <w:r w:rsidRPr="0010161D">
        <w:rPr>
          <w:rStyle w:val="StyleBlack"/>
          <w:rFonts w:hint="eastAsia"/>
        </w:rPr>
        <w:t>羅</w:t>
      </w:r>
      <w:r w:rsidRPr="0010161D">
        <w:rPr>
          <w:rStyle w:val="StyleBlack"/>
        </w:rPr>
        <w:t>9:16)</w:t>
      </w:r>
      <w:r w:rsidRPr="0010161D">
        <w:rPr>
          <w:rStyle w:val="StyleBlack"/>
        </w:rPr>
        <w:t> </w:t>
      </w:r>
      <w:r w:rsidRPr="0010161D">
        <w:rPr>
          <w:rStyle w:val="StyleBlack"/>
          <w:rFonts w:hint="eastAsia"/>
        </w:rPr>
        <w:t>。凡是按著亞伯拉罕信之蹤跡去行的人</w:t>
      </w:r>
      <w:r w:rsidRPr="0010161D">
        <w:rPr>
          <w:rStyle w:val="StyleBlack"/>
        </w:rPr>
        <w:t>(</w:t>
      </w:r>
      <w:r w:rsidRPr="0010161D">
        <w:rPr>
          <w:rStyle w:val="StyleBlack"/>
          <w:rFonts w:hint="eastAsia"/>
        </w:rPr>
        <w:t>羅</w:t>
      </w:r>
      <w:r w:rsidRPr="0010161D">
        <w:rPr>
          <w:rStyle w:val="StyleBlack"/>
        </w:rPr>
        <w:t>4:12)</w:t>
      </w:r>
      <w:r w:rsidRPr="0010161D">
        <w:rPr>
          <w:rStyle w:val="StyleBlack"/>
          <w:rFonts w:hint="eastAsia"/>
        </w:rPr>
        <w:t>，都能憑</w:t>
      </w:r>
      <w:proofErr w:type="gramStart"/>
      <w:r w:rsidRPr="0010161D">
        <w:rPr>
          <w:rStyle w:val="StyleBlack"/>
          <w:rFonts w:hint="eastAsia"/>
        </w:rPr>
        <w:t>應許作神的</w:t>
      </w:r>
      <w:proofErr w:type="gramEnd"/>
      <w:r w:rsidRPr="0010161D">
        <w:rPr>
          <w:rStyle w:val="StyleBlack"/>
          <w:rFonts w:hint="eastAsia"/>
        </w:rPr>
        <w:t>兒女，享受神應許之約</w:t>
      </w:r>
      <w:r w:rsidRPr="0010161D">
        <w:rPr>
          <w:rStyle w:val="StyleBlack"/>
        </w:rPr>
        <w:t>(</w:t>
      </w:r>
      <w:r w:rsidRPr="0010161D">
        <w:rPr>
          <w:rStyle w:val="StyleBlack"/>
          <w:rFonts w:hint="eastAsia"/>
        </w:rPr>
        <w:t>加</w:t>
      </w:r>
      <w:r w:rsidRPr="0010161D">
        <w:rPr>
          <w:rStyle w:val="StyleBlack"/>
        </w:rPr>
        <w:t>4:28)</w:t>
      </w:r>
      <w:r w:rsidRPr="0010161D">
        <w:rPr>
          <w:rStyle w:val="StyleBlack"/>
          <w:rFonts w:hint="eastAsia"/>
        </w:rPr>
        <w:t>。</w:t>
      </w:r>
    </w:p>
    <w:p w:rsidR="0010161D" w:rsidRPr="0010161D" w:rsidRDefault="0010161D" w:rsidP="0010161D">
      <w:pPr>
        <w:pStyle w:val="Heading2"/>
        <w:rPr>
          <w:rFonts w:hint="eastAsia"/>
        </w:rPr>
      </w:pPr>
      <w:r w:rsidRPr="0010161D">
        <w:rPr>
          <w:rFonts w:hint="eastAsia"/>
        </w:rPr>
        <w:t>Ⅱ</w:t>
      </w:r>
      <w:proofErr w:type="gramStart"/>
      <w:r w:rsidRPr="0010161D">
        <w:rPr>
          <w:rFonts w:hint="eastAsia"/>
        </w:rPr>
        <w:t>‧</w:t>
      </w:r>
      <w:proofErr w:type="gramEnd"/>
      <w:r w:rsidRPr="0010161D">
        <w:rPr>
          <w:rFonts w:hint="eastAsia"/>
        </w:rPr>
        <w:t xml:space="preserve"> 都要</w:t>
      </w:r>
      <w:proofErr w:type="gramStart"/>
      <w:r w:rsidRPr="0010161D">
        <w:rPr>
          <w:rFonts w:hint="eastAsia"/>
        </w:rPr>
        <w:t>行割禮</w:t>
      </w:r>
      <w:proofErr w:type="gramEnd"/>
      <w:r w:rsidRPr="0010161D">
        <w:t> </w:t>
      </w:r>
      <w:r w:rsidRPr="0010161D">
        <w:t>(9-27)</w:t>
      </w:r>
    </w:p>
    <w:p w:rsidR="0010161D" w:rsidRDefault="0010161D" w:rsidP="0010161D">
      <w:pPr>
        <w:spacing w:before="120" w:after="120"/>
        <w:rPr>
          <w:sz w:val="24"/>
          <w:szCs w:val="24"/>
        </w:rPr>
      </w:pPr>
      <w:r w:rsidRPr="0010161D">
        <w:rPr>
          <w:rStyle w:val="StyleBlack"/>
          <w:rFonts w:hint="eastAsia"/>
        </w:rPr>
        <w:t>神吩咐亞伯拉罕要作甚麼來與神立約呢？請一起讀第</w:t>
      </w:r>
      <w:r w:rsidRPr="0010161D">
        <w:rPr>
          <w:rStyle w:val="StyleBlack"/>
        </w:rPr>
        <w:t>9-11</w:t>
      </w:r>
      <w:r w:rsidRPr="0010161D">
        <w:rPr>
          <w:rStyle w:val="StyleBlack"/>
          <w:rFonts w:hint="eastAsia"/>
        </w:rPr>
        <w:t>節：「</w:t>
      </w:r>
      <w:r>
        <w:rPr>
          <w:rFonts w:hint="eastAsia"/>
          <w:b/>
          <w:bCs/>
          <w:color w:val="000000"/>
          <w:sz w:val="24"/>
          <w:szCs w:val="24"/>
        </w:rPr>
        <w:t xml:space="preserve">　神又對亞伯拉罕說：你和你的後裔必世世代代遵守我的約。你們所有的男子都要</w:t>
      </w:r>
      <w:proofErr w:type="gramStart"/>
      <w:r>
        <w:rPr>
          <w:rFonts w:hint="eastAsia"/>
          <w:b/>
          <w:bCs/>
          <w:color w:val="000000"/>
          <w:sz w:val="24"/>
          <w:szCs w:val="24"/>
        </w:rPr>
        <w:t>受割禮</w:t>
      </w:r>
      <w:proofErr w:type="gramEnd"/>
      <w:r>
        <w:rPr>
          <w:rFonts w:hint="eastAsia"/>
          <w:b/>
          <w:bCs/>
          <w:color w:val="000000"/>
          <w:sz w:val="24"/>
          <w:szCs w:val="24"/>
        </w:rPr>
        <w:t>，這就是我與你，並你的後裔所立的約，是你們所當遵守的。你們都要</w:t>
      </w:r>
      <w:proofErr w:type="gramStart"/>
      <w:r>
        <w:rPr>
          <w:rFonts w:hint="eastAsia"/>
          <w:b/>
          <w:bCs/>
          <w:color w:val="000000"/>
          <w:sz w:val="24"/>
          <w:szCs w:val="24"/>
        </w:rPr>
        <w:t>受割禮</w:t>
      </w:r>
      <w:proofErr w:type="gramEnd"/>
      <w:r>
        <w:rPr>
          <w:rFonts w:hint="eastAsia"/>
          <w:b/>
          <w:bCs/>
          <w:color w:val="000000"/>
          <w:sz w:val="24"/>
          <w:szCs w:val="24"/>
        </w:rPr>
        <w:t>，這是我與你們立約的證據。</w:t>
      </w:r>
      <w:r w:rsidRPr="0010161D">
        <w:rPr>
          <w:rStyle w:val="StyleBlack"/>
          <w:rFonts w:hint="eastAsia"/>
        </w:rPr>
        <w:t>」這</w:t>
      </w:r>
      <w:proofErr w:type="gramStart"/>
      <w:r w:rsidRPr="0010161D">
        <w:rPr>
          <w:rStyle w:val="StyleBlack"/>
          <w:rFonts w:hint="eastAsia"/>
        </w:rPr>
        <w:t>裏</w:t>
      </w:r>
      <w:proofErr w:type="gramEnd"/>
      <w:r w:rsidRPr="0010161D">
        <w:rPr>
          <w:rStyle w:val="StyleBlack"/>
          <w:rFonts w:hint="eastAsia"/>
        </w:rPr>
        <w:t>是聖經首次</w:t>
      </w:r>
      <w:proofErr w:type="gramStart"/>
      <w:r w:rsidRPr="0010161D">
        <w:rPr>
          <w:rStyle w:val="StyleBlack"/>
          <w:rFonts w:hint="eastAsia"/>
        </w:rPr>
        <w:t>提到割禮</w:t>
      </w:r>
      <w:proofErr w:type="gramEnd"/>
      <w:r w:rsidRPr="0010161D">
        <w:rPr>
          <w:rStyle w:val="StyleBlack"/>
          <w:rFonts w:hint="eastAsia"/>
        </w:rPr>
        <w:t>。神吩咐亞伯拉罕和他所有的男子都要</w:t>
      </w:r>
      <w:proofErr w:type="gramStart"/>
      <w:r w:rsidRPr="0010161D">
        <w:rPr>
          <w:rStyle w:val="StyleBlack"/>
          <w:rFonts w:hint="eastAsia"/>
        </w:rPr>
        <w:t>行割禮</w:t>
      </w:r>
      <w:proofErr w:type="gramEnd"/>
      <w:r w:rsidRPr="0010161D">
        <w:rPr>
          <w:rStyle w:val="StyleBlack"/>
          <w:rFonts w:hint="eastAsia"/>
        </w:rPr>
        <w:t>，目的是賜</w:t>
      </w:r>
      <w:proofErr w:type="gramStart"/>
      <w:r w:rsidRPr="0010161D">
        <w:rPr>
          <w:rStyle w:val="StyleBlack"/>
          <w:rFonts w:hint="eastAsia"/>
        </w:rPr>
        <w:t>下割禮</w:t>
      </w:r>
      <w:proofErr w:type="gramEnd"/>
      <w:r w:rsidRPr="0010161D">
        <w:rPr>
          <w:rStyle w:val="StyleBlack"/>
          <w:rFonts w:hint="eastAsia"/>
        </w:rPr>
        <w:t>作為立約的記號，將　神的應許刻在生命上，深深迎接　神放在他們身上盼望。</w:t>
      </w:r>
      <w:proofErr w:type="gramStart"/>
      <w:r w:rsidRPr="0010161D">
        <w:rPr>
          <w:rStyle w:val="StyleBlack"/>
          <w:rFonts w:hint="eastAsia"/>
        </w:rPr>
        <w:t>受割禮</w:t>
      </w:r>
      <w:proofErr w:type="gramEnd"/>
      <w:r w:rsidRPr="0010161D">
        <w:rPr>
          <w:rStyle w:val="StyleBlack"/>
          <w:rFonts w:hint="eastAsia"/>
        </w:rPr>
        <w:t>象徵人除去自己的心思、情慾和舊人；不信靠肉體</w:t>
      </w:r>
      <w:r w:rsidRPr="0010161D">
        <w:rPr>
          <w:rStyle w:val="StyleBlack"/>
        </w:rPr>
        <w:t>(</w:t>
      </w:r>
      <w:proofErr w:type="gramStart"/>
      <w:r w:rsidRPr="0010161D">
        <w:rPr>
          <w:rStyle w:val="StyleBlack"/>
          <w:rFonts w:hint="eastAsia"/>
        </w:rPr>
        <w:t>腓</w:t>
      </w:r>
      <w:proofErr w:type="gramEnd"/>
      <w:r w:rsidRPr="0010161D">
        <w:rPr>
          <w:rStyle w:val="StyleBlack"/>
          <w:rFonts w:hint="eastAsia"/>
        </w:rPr>
        <w:t>三</w:t>
      </w:r>
      <w:proofErr w:type="gramStart"/>
      <w:r w:rsidRPr="0010161D">
        <w:rPr>
          <w:rStyle w:val="StyleBlack"/>
        </w:rPr>
        <w:t>3</w:t>
      </w:r>
      <w:proofErr w:type="gramEnd"/>
      <w:r w:rsidRPr="0010161D">
        <w:rPr>
          <w:rStyle w:val="StyleBlack"/>
        </w:rPr>
        <w:t>)</w:t>
      </w:r>
      <w:r w:rsidRPr="0010161D">
        <w:rPr>
          <w:rStyle w:val="StyleBlack"/>
          <w:rFonts w:hint="eastAsia"/>
        </w:rPr>
        <w:t>。</w:t>
      </w:r>
      <w:proofErr w:type="gramStart"/>
      <w:r w:rsidRPr="0010161D">
        <w:rPr>
          <w:rStyle w:val="StyleBlack"/>
          <w:rFonts w:hint="eastAsia"/>
        </w:rPr>
        <w:t>真割禮</w:t>
      </w:r>
      <w:proofErr w:type="gramEnd"/>
      <w:r w:rsidRPr="0010161D">
        <w:rPr>
          <w:rStyle w:val="StyleBlack"/>
          <w:rFonts w:hint="eastAsia"/>
        </w:rPr>
        <w:t>是心</w:t>
      </w:r>
      <w:proofErr w:type="gramStart"/>
      <w:r w:rsidRPr="0010161D">
        <w:rPr>
          <w:rStyle w:val="StyleBlack"/>
          <w:rFonts w:hint="eastAsia"/>
        </w:rPr>
        <w:t>裏</w:t>
      </w:r>
      <w:proofErr w:type="gramEnd"/>
      <w:r w:rsidRPr="0010161D">
        <w:rPr>
          <w:rStyle w:val="StyleBlack"/>
          <w:rFonts w:hint="eastAsia"/>
        </w:rPr>
        <w:t>的，在乎心靈</w:t>
      </w:r>
      <w:r w:rsidRPr="0010161D">
        <w:rPr>
          <w:rStyle w:val="StyleBlack"/>
        </w:rPr>
        <w:t> </w:t>
      </w:r>
      <w:r w:rsidRPr="0010161D">
        <w:rPr>
          <w:rStyle w:val="StyleBlack"/>
        </w:rPr>
        <w:t>(</w:t>
      </w:r>
      <w:r w:rsidRPr="0010161D">
        <w:rPr>
          <w:rStyle w:val="StyleBlack"/>
          <w:rFonts w:hint="eastAsia"/>
        </w:rPr>
        <w:t>羅二</w:t>
      </w:r>
      <w:r w:rsidRPr="0010161D">
        <w:rPr>
          <w:rStyle w:val="StyleBlack"/>
        </w:rPr>
        <w:t>29)</w:t>
      </w:r>
      <w:r w:rsidRPr="0010161D">
        <w:rPr>
          <w:rStyle w:val="StyleBlack"/>
        </w:rPr>
        <w:t> </w:t>
      </w:r>
      <w:r w:rsidRPr="0010161D">
        <w:rPr>
          <w:rStyle w:val="StyleBlack"/>
          <w:rFonts w:hint="eastAsia"/>
        </w:rPr>
        <w:t>，是基督藉著聖靈所作的屬靈記號。神要</w:t>
      </w:r>
      <w:proofErr w:type="gramStart"/>
      <w:r w:rsidRPr="0010161D">
        <w:rPr>
          <w:rStyle w:val="StyleBlack"/>
          <w:rFonts w:hint="eastAsia"/>
        </w:rPr>
        <w:t>祂</w:t>
      </w:r>
      <w:proofErr w:type="gramEnd"/>
      <w:r w:rsidRPr="0010161D">
        <w:rPr>
          <w:rStyle w:val="StyleBlack"/>
          <w:rFonts w:hint="eastAsia"/>
        </w:rPr>
        <w:t>的子</w:t>
      </w:r>
      <w:proofErr w:type="gramStart"/>
      <w:r w:rsidRPr="0010161D">
        <w:rPr>
          <w:rStyle w:val="StyleBlack"/>
          <w:rFonts w:hint="eastAsia"/>
        </w:rPr>
        <w:t>民受割禮</w:t>
      </w:r>
      <w:proofErr w:type="gramEnd"/>
      <w:r w:rsidRPr="0010161D">
        <w:rPr>
          <w:rStyle w:val="StyleBlack"/>
          <w:rFonts w:hint="eastAsia"/>
        </w:rPr>
        <w:t>，乃是要我們藉此表明單單信靠神，不依靠肉體。神的應許，必須是在除去肉體的人身上才得以證實。</w:t>
      </w:r>
    </w:p>
    <w:p w:rsidR="0010161D" w:rsidRPr="0010161D" w:rsidRDefault="0010161D" w:rsidP="0010161D">
      <w:pPr>
        <w:spacing w:before="120" w:after="120"/>
        <w:rPr>
          <w:rStyle w:val="StyleBlack"/>
        </w:rPr>
      </w:pPr>
      <w:r w:rsidRPr="0010161D">
        <w:rPr>
          <w:rStyle w:val="StyleBlack"/>
          <w:rFonts w:hint="eastAsia"/>
        </w:rPr>
        <w:lastRenderedPageBreak/>
        <w:t>猶如當時在沒有任何麻醉設備的情況</w:t>
      </w:r>
      <w:proofErr w:type="gramStart"/>
      <w:r w:rsidRPr="0010161D">
        <w:rPr>
          <w:rStyle w:val="StyleBlack"/>
          <w:rFonts w:hint="eastAsia"/>
        </w:rPr>
        <w:t>下行割禮</w:t>
      </w:r>
      <w:proofErr w:type="gramEnd"/>
      <w:r w:rsidRPr="0010161D">
        <w:rPr>
          <w:rStyle w:val="StyleBlack"/>
          <w:rFonts w:hint="eastAsia"/>
        </w:rPr>
        <w:t>，今天行心靈真正</w:t>
      </w:r>
      <w:proofErr w:type="gramStart"/>
      <w:r w:rsidRPr="0010161D">
        <w:rPr>
          <w:rStyle w:val="StyleBlack"/>
          <w:rFonts w:hint="eastAsia"/>
        </w:rPr>
        <w:t>的割禮也</w:t>
      </w:r>
      <w:proofErr w:type="gramEnd"/>
      <w:r w:rsidRPr="0010161D">
        <w:rPr>
          <w:rStyle w:val="StyleBlack"/>
          <w:rFonts w:hint="eastAsia"/>
        </w:rPr>
        <w:t>要承受極大的苦楚；</w:t>
      </w:r>
      <w:proofErr w:type="gramStart"/>
      <w:r w:rsidRPr="0010161D">
        <w:rPr>
          <w:rStyle w:val="StyleBlack"/>
          <w:rFonts w:hint="eastAsia"/>
        </w:rPr>
        <w:t>真割禮</w:t>
      </w:r>
      <w:proofErr w:type="gramEnd"/>
      <w:r w:rsidRPr="0010161D">
        <w:rPr>
          <w:rStyle w:val="StyleBlack"/>
          <w:rFonts w:hint="eastAsia"/>
        </w:rPr>
        <w:t>割除內心的不信、自我中心和滿足情慾的生活，也要求人作出掙扎的痛苦。所以，即使不少人在聽　神的說話時內心受感動，甚至決志從此要過聖潔的生活和事奉　神，卻往往因為不想受痛苦，就沒有在現實生活中實踐出來；面對罪的誘惑時，便在私慾面前屈膝。</w:t>
      </w:r>
    </w:p>
    <w:p w:rsidR="0010161D" w:rsidRDefault="0010161D" w:rsidP="0010161D">
      <w:pPr>
        <w:spacing w:before="120" w:after="120"/>
        <w:rPr>
          <w:sz w:val="24"/>
          <w:szCs w:val="24"/>
        </w:rPr>
      </w:pPr>
      <w:proofErr w:type="gramStart"/>
      <w:r w:rsidRPr="0010161D">
        <w:rPr>
          <w:rStyle w:val="StyleBlack"/>
          <w:rFonts w:hint="eastAsia"/>
        </w:rPr>
        <w:t>申命記</w:t>
      </w:r>
      <w:proofErr w:type="gramEnd"/>
      <w:r w:rsidRPr="0010161D">
        <w:rPr>
          <w:rStyle w:val="StyleBlack"/>
        </w:rPr>
        <w:t>30:6</w:t>
      </w:r>
      <w:r w:rsidRPr="0010161D">
        <w:rPr>
          <w:rStyle w:val="StyleBlack"/>
          <w:rFonts w:hint="eastAsia"/>
        </w:rPr>
        <w:t>說：「</w:t>
      </w:r>
      <w:r>
        <w:rPr>
          <w:rFonts w:hint="eastAsia"/>
          <w:b/>
          <w:bCs/>
          <w:color w:val="000000"/>
          <w:sz w:val="24"/>
          <w:szCs w:val="24"/>
        </w:rPr>
        <w:t xml:space="preserve">耶和華你　</w:t>
      </w:r>
      <w:proofErr w:type="gramStart"/>
      <w:r>
        <w:rPr>
          <w:rFonts w:hint="eastAsia"/>
          <w:b/>
          <w:bCs/>
          <w:color w:val="000000"/>
          <w:sz w:val="24"/>
          <w:szCs w:val="24"/>
        </w:rPr>
        <w:t>神必將</w:t>
      </w:r>
      <w:proofErr w:type="gramEnd"/>
      <w:r>
        <w:rPr>
          <w:rFonts w:hint="eastAsia"/>
          <w:b/>
          <w:bCs/>
          <w:color w:val="000000"/>
          <w:sz w:val="24"/>
          <w:szCs w:val="24"/>
        </w:rPr>
        <w:t>你心</w:t>
      </w:r>
      <w:proofErr w:type="gramStart"/>
      <w:r>
        <w:rPr>
          <w:rFonts w:hint="eastAsia"/>
          <w:b/>
          <w:bCs/>
          <w:color w:val="000000"/>
          <w:sz w:val="24"/>
          <w:szCs w:val="24"/>
        </w:rPr>
        <w:t>裏</w:t>
      </w:r>
      <w:proofErr w:type="gramEnd"/>
      <w:r>
        <w:rPr>
          <w:rFonts w:hint="eastAsia"/>
          <w:b/>
          <w:bCs/>
          <w:color w:val="000000"/>
          <w:sz w:val="24"/>
          <w:szCs w:val="24"/>
        </w:rPr>
        <w:t>，和你後裔心</w:t>
      </w:r>
      <w:proofErr w:type="gramStart"/>
      <w:r>
        <w:rPr>
          <w:rFonts w:hint="eastAsia"/>
          <w:b/>
          <w:bCs/>
          <w:color w:val="000000"/>
          <w:sz w:val="24"/>
          <w:szCs w:val="24"/>
        </w:rPr>
        <w:t>裏</w:t>
      </w:r>
      <w:proofErr w:type="gramEnd"/>
      <w:r>
        <w:rPr>
          <w:rFonts w:hint="eastAsia"/>
          <w:b/>
          <w:bCs/>
          <w:color w:val="000000"/>
          <w:sz w:val="24"/>
          <w:szCs w:val="24"/>
        </w:rPr>
        <w:t>的污穢除掉，</w:t>
      </w:r>
      <w:proofErr w:type="gramStart"/>
      <w:r>
        <w:rPr>
          <w:rFonts w:hint="eastAsia"/>
          <w:b/>
          <w:bCs/>
          <w:color w:val="000000"/>
          <w:sz w:val="24"/>
          <w:szCs w:val="24"/>
        </w:rPr>
        <w:t>好叫你</w:t>
      </w:r>
      <w:proofErr w:type="gramEnd"/>
      <w:r>
        <w:rPr>
          <w:rFonts w:hint="eastAsia"/>
          <w:b/>
          <w:bCs/>
          <w:color w:val="000000"/>
          <w:sz w:val="24"/>
          <w:szCs w:val="24"/>
        </w:rPr>
        <w:t>盡心、盡性愛耶和華你的　神。</w:t>
      </w:r>
      <w:r w:rsidRPr="0010161D">
        <w:rPr>
          <w:rStyle w:val="StyleBlack"/>
          <w:rFonts w:hint="eastAsia"/>
        </w:rPr>
        <w:t>」在這</w:t>
      </w:r>
      <w:proofErr w:type="gramStart"/>
      <w:r w:rsidRPr="0010161D">
        <w:rPr>
          <w:rStyle w:val="StyleBlack"/>
          <w:rFonts w:hint="eastAsia"/>
        </w:rPr>
        <w:t>裏</w:t>
      </w:r>
      <w:proofErr w:type="gramEnd"/>
      <w:r w:rsidRPr="0010161D">
        <w:rPr>
          <w:rStyle w:val="StyleBlack"/>
          <w:rFonts w:hint="eastAsia"/>
        </w:rPr>
        <w:t>，「</w:t>
      </w:r>
      <w:r>
        <w:rPr>
          <w:rFonts w:hint="eastAsia"/>
          <w:b/>
          <w:bCs/>
          <w:color w:val="000000"/>
          <w:sz w:val="24"/>
          <w:szCs w:val="24"/>
        </w:rPr>
        <w:t>除掉</w:t>
      </w:r>
      <w:r w:rsidRPr="0010161D">
        <w:rPr>
          <w:rStyle w:val="StyleBlack"/>
          <w:rFonts w:hint="eastAsia"/>
        </w:rPr>
        <w:t>」就是</w:t>
      </w:r>
      <w:proofErr w:type="gramStart"/>
      <w:r w:rsidRPr="0010161D">
        <w:rPr>
          <w:rStyle w:val="StyleBlack"/>
          <w:rFonts w:hint="eastAsia"/>
        </w:rPr>
        <w:t>行割禮</w:t>
      </w:r>
      <w:proofErr w:type="gramEnd"/>
      <w:r w:rsidRPr="0010161D">
        <w:rPr>
          <w:rStyle w:val="StyleBlack"/>
          <w:rFonts w:hint="eastAsia"/>
        </w:rPr>
        <w:t>的意思。</w:t>
      </w:r>
      <w:proofErr w:type="gramStart"/>
      <w:r w:rsidRPr="0010161D">
        <w:rPr>
          <w:rStyle w:val="StyleBlack"/>
          <w:rFonts w:hint="eastAsia"/>
        </w:rPr>
        <w:t>歌羅西書</w:t>
      </w:r>
      <w:proofErr w:type="gramEnd"/>
      <w:r>
        <w:rPr>
          <w:color w:val="000000"/>
          <w:spacing w:val="12"/>
          <w:sz w:val="24"/>
          <w:szCs w:val="24"/>
        </w:rPr>
        <w:t>2:11</w:t>
      </w:r>
      <w:r>
        <w:rPr>
          <w:rFonts w:hint="eastAsia"/>
          <w:color w:val="000000"/>
          <w:spacing w:val="12"/>
          <w:sz w:val="24"/>
          <w:szCs w:val="24"/>
        </w:rPr>
        <w:t>亦說：「</w:t>
      </w:r>
      <w:r>
        <w:rPr>
          <w:rFonts w:hint="eastAsia"/>
          <w:b/>
          <w:bCs/>
          <w:color w:val="000000"/>
          <w:spacing w:val="12"/>
          <w:sz w:val="24"/>
          <w:szCs w:val="24"/>
        </w:rPr>
        <w:t>你們在</w:t>
      </w:r>
      <w:proofErr w:type="gramStart"/>
      <w:r>
        <w:rPr>
          <w:rFonts w:hint="eastAsia"/>
          <w:b/>
          <w:bCs/>
          <w:color w:val="000000"/>
          <w:spacing w:val="12"/>
          <w:sz w:val="24"/>
          <w:szCs w:val="24"/>
        </w:rPr>
        <w:t>祂裏</w:t>
      </w:r>
      <w:proofErr w:type="gramEnd"/>
      <w:r>
        <w:rPr>
          <w:rFonts w:hint="eastAsia"/>
          <w:b/>
          <w:bCs/>
          <w:color w:val="000000"/>
          <w:spacing w:val="12"/>
          <w:sz w:val="24"/>
          <w:szCs w:val="24"/>
        </w:rPr>
        <w:t>面，也受了不是人手所行</w:t>
      </w:r>
      <w:proofErr w:type="gramStart"/>
      <w:r>
        <w:rPr>
          <w:rFonts w:hint="eastAsia"/>
          <w:b/>
          <w:bCs/>
          <w:color w:val="000000"/>
          <w:spacing w:val="12"/>
          <w:sz w:val="24"/>
          <w:szCs w:val="24"/>
        </w:rPr>
        <w:t>的割禮</w:t>
      </w:r>
      <w:proofErr w:type="gramEnd"/>
      <w:r>
        <w:rPr>
          <w:rFonts w:hint="eastAsia"/>
          <w:b/>
          <w:bCs/>
          <w:color w:val="000000"/>
          <w:spacing w:val="12"/>
          <w:sz w:val="24"/>
          <w:szCs w:val="24"/>
        </w:rPr>
        <w:t>，乃是基督使你們脫去肉體情慾</w:t>
      </w:r>
      <w:proofErr w:type="gramStart"/>
      <w:r>
        <w:rPr>
          <w:rFonts w:hint="eastAsia"/>
          <w:b/>
          <w:bCs/>
          <w:color w:val="000000"/>
          <w:spacing w:val="12"/>
          <w:sz w:val="24"/>
          <w:szCs w:val="24"/>
        </w:rPr>
        <w:t>的割禮</w:t>
      </w:r>
      <w:proofErr w:type="gramEnd"/>
      <w:r>
        <w:rPr>
          <w:rFonts w:hint="eastAsia"/>
          <w:b/>
          <w:bCs/>
          <w:color w:val="000000"/>
          <w:spacing w:val="12"/>
          <w:sz w:val="24"/>
          <w:szCs w:val="24"/>
        </w:rPr>
        <w:t>。</w:t>
      </w:r>
      <w:r>
        <w:rPr>
          <w:rFonts w:hint="eastAsia"/>
          <w:color w:val="000000"/>
          <w:spacing w:val="12"/>
          <w:sz w:val="24"/>
          <w:szCs w:val="24"/>
        </w:rPr>
        <w:t>」</w:t>
      </w:r>
      <w:r w:rsidRPr="0010161D">
        <w:rPr>
          <w:rStyle w:val="StyleBlack"/>
          <w:rFonts w:hint="eastAsia"/>
        </w:rPr>
        <w:t>倘若人只有外在</w:t>
      </w:r>
      <w:proofErr w:type="gramStart"/>
      <w:r w:rsidRPr="0010161D">
        <w:rPr>
          <w:rStyle w:val="StyleBlack"/>
          <w:rFonts w:hint="eastAsia"/>
        </w:rPr>
        <w:t>的割禮</w:t>
      </w:r>
      <w:proofErr w:type="gramEnd"/>
      <w:r w:rsidRPr="0010161D">
        <w:rPr>
          <w:rStyle w:val="StyleBlack"/>
          <w:rFonts w:hint="eastAsia"/>
        </w:rPr>
        <w:t>，</w:t>
      </w:r>
      <w:r>
        <w:rPr>
          <w:rFonts w:hint="eastAsia"/>
          <w:color w:val="000000"/>
          <w:spacing w:val="12"/>
          <w:sz w:val="24"/>
          <w:szCs w:val="24"/>
        </w:rPr>
        <w:t>卻失去為罪憂傷痛悔的靈，</w:t>
      </w:r>
      <w:r w:rsidRPr="0010161D">
        <w:rPr>
          <w:rStyle w:val="StyleBlack"/>
          <w:rFonts w:hint="eastAsia"/>
        </w:rPr>
        <w:t>生活</w:t>
      </w:r>
      <w:proofErr w:type="gramStart"/>
      <w:r w:rsidRPr="0010161D">
        <w:rPr>
          <w:rStyle w:val="StyleBlack"/>
          <w:rFonts w:hint="eastAsia"/>
        </w:rPr>
        <w:t>裏</w:t>
      </w:r>
      <w:proofErr w:type="gramEnd"/>
      <w:r w:rsidRPr="0010161D">
        <w:rPr>
          <w:rStyle w:val="StyleBlack"/>
          <w:rFonts w:hint="eastAsia"/>
        </w:rPr>
        <w:t>仍留戀罪惡、不肯悔改和不信，信心便會停滯不前，只能過著不完全和無喜樂的信徒生活。相反，悔改除掉愛世界的內心和叫　神憂愁的罪，捨棄自己的盼望和眾多的偶像，盡心、</w:t>
      </w:r>
      <w:proofErr w:type="gramStart"/>
      <w:r w:rsidRPr="0010161D">
        <w:rPr>
          <w:rStyle w:val="StyleBlack"/>
          <w:rFonts w:hint="eastAsia"/>
        </w:rPr>
        <w:t>盡性</w:t>
      </w:r>
      <w:proofErr w:type="gramEnd"/>
      <w:r w:rsidRPr="0010161D">
        <w:rPr>
          <w:rStyle w:val="StyleBlack"/>
          <w:rFonts w:hint="eastAsia"/>
        </w:rPr>
        <w:t>、盡力愛　神，這才是　神所承認的</w:t>
      </w:r>
      <w:proofErr w:type="gramStart"/>
      <w:r w:rsidRPr="0010161D">
        <w:rPr>
          <w:rStyle w:val="StyleBlack"/>
          <w:rFonts w:hint="eastAsia"/>
        </w:rPr>
        <w:t>真割禮</w:t>
      </w:r>
      <w:proofErr w:type="gramEnd"/>
      <w:r w:rsidRPr="0010161D">
        <w:rPr>
          <w:rStyle w:val="StyleBlack"/>
          <w:rFonts w:hint="eastAsia"/>
        </w:rPr>
        <w:t>。這時候，靈魂可以經歷前所未有</w:t>
      </w:r>
      <w:proofErr w:type="gramStart"/>
      <w:r w:rsidRPr="0010161D">
        <w:rPr>
          <w:rStyle w:val="StyleBlack"/>
          <w:rFonts w:hint="eastAsia"/>
        </w:rPr>
        <w:t>的輕省</w:t>
      </w:r>
      <w:proofErr w:type="gramEnd"/>
      <w:r w:rsidRPr="0010161D">
        <w:rPr>
          <w:rStyle w:val="StyleBlack"/>
          <w:rFonts w:hint="eastAsia"/>
        </w:rPr>
        <w:t>、喜樂和自由，並與　神建立起更深厚和愛的關係。</w:t>
      </w:r>
    </w:p>
    <w:p w:rsidR="0010161D" w:rsidRPr="0010161D" w:rsidRDefault="0010161D" w:rsidP="0010161D">
      <w:pPr>
        <w:spacing w:before="120" w:after="120"/>
        <w:rPr>
          <w:rStyle w:val="StyleBlack"/>
        </w:rPr>
      </w:pPr>
      <w:r w:rsidRPr="0010161D">
        <w:rPr>
          <w:rStyle w:val="StyleBlack"/>
          <w:rFonts w:hint="eastAsia"/>
        </w:rPr>
        <w:t>當亞伯拉罕單單遵從　神的吩咐</w:t>
      </w:r>
      <w:proofErr w:type="gramStart"/>
      <w:r w:rsidRPr="0010161D">
        <w:rPr>
          <w:rStyle w:val="StyleBlack"/>
          <w:rFonts w:hint="eastAsia"/>
        </w:rPr>
        <w:t>行割禮時</w:t>
      </w:r>
      <w:proofErr w:type="gramEnd"/>
      <w:r w:rsidRPr="0010161D">
        <w:rPr>
          <w:rStyle w:val="StyleBlack"/>
          <w:rFonts w:hint="eastAsia"/>
        </w:rPr>
        <w:t>，在往後的</w:t>
      </w:r>
      <w:r w:rsidRPr="0010161D">
        <w:rPr>
          <w:rStyle w:val="StyleBlack"/>
        </w:rPr>
        <w:t>18</w:t>
      </w:r>
      <w:r w:rsidRPr="0010161D">
        <w:rPr>
          <w:rStyle w:val="StyleBlack"/>
          <w:rFonts w:hint="eastAsia"/>
        </w:rPr>
        <w:t>及</w:t>
      </w:r>
      <w:r w:rsidRPr="0010161D">
        <w:rPr>
          <w:rStyle w:val="StyleBlack"/>
        </w:rPr>
        <w:t>19</w:t>
      </w:r>
      <w:r w:rsidRPr="0010161D">
        <w:rPr>
          <w:rStyle w:val="StyleBlack"/>
          <w:rFonts w:hint="eastAsia"/>
        </w:rPr>
        <w:t>章經文中，看見他的，信心得以堅固和成熟起來，內心世界變得非常廣闊，不但殷勤地接待和服侍客旅，更懷抱所多</w:t>
      </w:r>
      <w:proofErr w:type="gramStart"/>
      <w:r w:rsidRPr="0010161D">
        <w:rPr>
          <w:rStyle w:val="StyleBlack"/>
          <w:rFonts w:hint="eastAsia"/>
        </w:rPr>
        <w:t>瑪</w:t>
      </w:r>
      <w:proofErr w:type="gramEnd"/>
      <w:r w:rsidRPr="0010161D">
        <w:rPr>
          <w:rStyle w:val="StyleBlack"/>
          <w:rFonts w:hint="eastAsia"/>
        </w:rPr>
        <w:t>和</w:t>
      </w:r>
      <w:proofErr w:type="gramStart"/>
      <w:r w:rsidRPr="0010161D">
        <w:rPr>
          <w:rStyle w:val="StyleBlack"/>
          <w:rFonts w:hint="eastAsia"/>
        </w:rPr>
        <w:t>蛾摩</w:t>
      </w:r>
      <w:proofErr w:type="gramEnd"/>
      <w:r w:rsidRPr="0010161D">
        <w:rPr>
          <w:rStyle w:val="StyleBlack"/>
          <w:rFonts w:hint="eastAsia"/>
        </w:rPr>
        <w:t>拉這兩</w:t>
      </w:r>
      <w:proofErr w:type="gramStart"/>
      <w:r w:rsidRPr="0010161D">
        <w:rPr>
          <w:rStyle w:val="StyleBlack"/>
          <w:rFonts w:hint="eastAsia"/>
        </w:rPr>
        <w:t>個</w:t>
      </w:r>
      <w:proofErr w:type="gramEnd"/>
      <w:r w:rsidRPr="0010161D">
        <w:rPr>
          <w:rStyle w:val="StyleBlack"/>
          <w:rFonts w:hint="eastAsia"/>
        </w:rPr>
        <w:t>罪惡之城，為到當中的靈魂能得救而作了多番懇切</w:t>
      </w:r>
      <w:proofErr w:type="gramStart"/>
      <w:r w:rsidRPr="0010161D">
        <w:rPr>
          <w:rStyle w:val="StyleBlack"/>
          <w:rFonts w:hint="eastAsia"/>
        </w:rPr>
        <w:t>的代禱</w:t>
      </w:r>
      <w:proofErr w:type="gramEnd"/>
      <w:r w:rsidRPr="0010161D">
        <w:rPr>
          <w:rStyle w:val="StyleBlack"/>
          <w:rFonts w:hint="eastAsia"/>
        </w:rPr>
        <w:t>，神以他為寶貴的同工和朋友。</w:t>
      </w:r>
    </w:p>
    <w:p w:rsidR="0010161D" w:rsidRDefault="0010161D" w:rsidP="0010161D">
      <w:pPr>
        <w:spacing w:before="120" w:after="120"/>
        <w:rPr>
          <w:sz w:val="24"/>
          <w:szCs w:val="24"/>
        </w:rPr>
      </w:pPr>
      <w:r w:rsidRPr="0010161D">
        <w:rPr>
          <w:rStyle w:val="StyleBlack"/>
          <w:rFonts w:hint="eastAsia"/>
        </w:rPr>
        <w:t>接著，　神又為撒萊改名撒拉，請看第</w:t>
      </w:r>
      <w:r w:rsidRPr="0010161D">
        <w:rPr>
          <w:rStyle w:val="StyleBlack"/>
        </w:rPr>
        <w:t>15,16</w:t>
      </w:r>
      <w:r w:rsidRPr="0010161D">
        <w:rPr>
          <w:rStyle w:val="StyleBlack"/>
          <w:rFonts w:hint="eastAsia"/>
        </w:rPr>
        <w:t>節：「</w:t>
      </w:r>
      <w:r>
        <w:rPr>
          <w:rFonts w:hint="eastAsia"/>
          <w:b/>
          <w:bCs/>
          <w:color w:val="000000"/>
          <w:sz w:val="24"/>
          <w:szCs w:val="24"/>
        </w:rPr>
        <w:t xml:space="preserve">　神又對亞伯拉罕說，你的妻子撒萊不可再叫撒萊，她的名要叫撒拉；我必賜福給她，也要使你從她得一個兒子。我要賜福給她，她也要作多國之母，必有百姓的君王從她而出。</w:t>
      </w:r>
      <w:r w:rsidRPr="0010161D">
        <w:rPr>
          <w:rStyle w:val="StyleBlack"/>
          <w:rFonts w:hint="eastAsia"/>
        </w:rPr>
        <w:t>」撒萊的意思是「我的公主」，撒拉的意思是「多國之母」。多國之父與多國之母彼此同工、同心禱告、一起成長，</w:t>
      </w:r>
      <w:proofErr w:type="gramStart"/>
      <w:r w:rsidRPr="0010161D">
        <w:rPr>
          <w:rStyle w:val="StyleBlack"/>
          <w:rFonts w:hint="eastAsia"/>
        </w:rPr>
        <w:t>叫屬神</w:t>
      </w:r>
      <w:proofErr w:type="gramEnd"/>
      <w:r w:rsidRPr="0010161D">
        <w:rPr>
          <w:rStyle w:val="StyleBlack"/>
          <w:rFonts w:hint="eastAsia"/>
        </w:rPr>
        <w:t>的家庭</w:t>
      </w:r>
      <w:proofErr w:type="gramStart"/>
      <w:r w:rsidRPr="0010161D">
        <w:rPr>
          <w:rStyle w:val="StyleBlack"/>
          <w:rFonts w:hint="eastAsia"/>
        </w:rPr>
        <w:t>變得滿</w:t>
      </w:r>
      <w:r w:rsidRPr="0010161D">
        <w:rPr>
          <w:rStyle w:val="StyleBlack"/>
          <w:rFonts w:hint="eastAsia"/>
        </w:rPr>
        <w:t>有恩典</w:t>
      </w:r>
      <w:proofErr w:type="gramEnd"/>
      <w:r w:rsidRPr="0010161D">
        <w:rPr>
          <w:rStyle w:val="StyleBlack"/>
          <w:rFonts w:hint="eastAsia"/>
        </w:rPr>
        <w:t>，成為合用的器皿，盛裝神豐盛的恩典，叫萬民可以</w:t>
      </w:r>
      <w:proofErr w:type="gramStart"/>
      <w:r w:rsidRPr="0010161D">
        <w:rPr>
          <w:rStyle w:val="StyleBlack"/>
          <w:rFonts w:hint="eastAsia"/>
        </w:rPr>
        <w:t>得到救恩和</w:t>
      </w:r>
      <w:proofErr w:type="gramEnd"/>
      <w:r w:rsidRPr="0010161D">
        <w:rPr>
          <w:rStyle w:val="StyleBlack"/>
          <w:rFonts w:hint="eastAsia"/>
        </w:rPr>
        <w:t>祝福。</w:t>
      </w:r>
    </w:p>
    <w:p w:rsidR="0010161D" w:rsidRDefault="0010161D" w:rsidP="0010161D">
      <w:pPr>
        <w:spacing w:before="120" w:after="120"/>
        <w:rPr>
          <w:sz w:val="24"/>
          <w:szCs w:val="24"/>
        </w:rPr>
      </w:pPr>
      <w:r w:rsidRPr="0010161D">
        <w:rPr>
          <w:rStyle w:val="StyleBlack"/>
          <w:rFonts w:hint="eastAsia"/>
        </w:rPr>
        <w:t>亞伯拉罕聽見　神的說話，</w:t>
      </w:r>
      <w:proofErr w:type="gramStart"/>
      <w:r w:rsidRPr="0010161D">
        <w:rPr>
          <w:rStyle w:val="StyleBlack"/>
          <w:rFonts w:hint="eastAsia"/>
        </w:rPr>
        <w:t>俯伏在</w:t>
      </w:r>
      <w:proofErr w:type="gramEnd"/>
      <w:r w:rsidRPr="0010161D">
        <w:rPr>
          <w:rStyle w:val="StyleBlack"/>
          <w:rFonts w:hint="eastAsia"/>
        </w:rPr>
        <w:t>地，心</w:t>
      </w:r>
      <w:proofErr w:type="gramStart"/>
      <w:r w:rsidRPr="0010161D">
        <w:rPr>
          <w:rStyle w:val="StyleBlack"/>
          <w:rFonts w:hint="eastAsia"/>
        </w:rPr>
        <w:t>裏</w:t>
      </w:r>
      <w:proofErr w:type="gramEnd"/>
      <w:r w:rsidRPr="0010161D">
        <w:rPr>
          <w:rStyle w:val="StyleBlack"/>
          <w:rFonts w:hint="eastAsia"/>
        </w:rPr>
        <w:t>說什麼</w:t>
      </w:r>
      <w:r w:rsidRPr="0010161D">
        <w:rPr>
          <w:rStyle w:val="StyleBlack"/>
        </w:rPr>
        <w:t>?</w:t>
      </w:r>
      <w:r w:rsidRPr="0010161D">
        <w:rPr>
          <w:rStyle w:val="StyleBlack"/>
          <w:rFonts w:hint="eastAsia"/>
        </w:rPr>
        <w:t>請看第</w:t>
      </w:r>
      <w:r w:rsidRPr="0010161D">
        <w:rPr>
          <w:rStyle w:val="StyleBlack"/>
        </w:rPr>
        <w:t>17-18</w:t>
      </w:r>
      <w:r w:rsidRPr="0010161D">
        <w:rPr>
          <w:rStyle w:val="StyleBlack"/>
          <w:rFonts w:hint="eastAsia"/>
        </w:rPr>
        <w:t>節：「</w:t>
      </w:r>
      <w:r>
        <w:rPr>
          <w:rFonts w:hint="eastAsia"/>
          <w:b/>
          <w:bCs/>
          <w:color w:val="000000"/>
          <w:sz w:val="24"/>
          <w:szCs w:val="24"/>
        </w:rPr>
        <w:t>亞伯拉罕</w:t>
      </w:r>
      <w:proofErr w:type="gramStart"/>
      <w:r>
        <w:rPr>
          <w:rFonts w:hint="eastAsia"/>
          <w:b/>
          <w:bCs/>
          <w:color w:val="000000"/>
          <w:sz w:val="24"/>
          <w:szCs w:val="24"/>
        </w:rPr>
        <w:t>就俯伏在</w:t>
      </w:r>
      <w:proofErr w:type="gramEnd"/>
      <w:r>
        <w:rPr>
          <w:rFonts w:hint="eastAsia"/>
          <w:b/>
          <w:bCs/>
          <w:color w:val="000000"/>
          <w:sz w:val="24"/>
          <w:szCs w:val="24"/>
        </w:rPr>
        <w:t>地</w:t>
      </w:r>
      <w:proofErr w:type="gramStart"/>
      <w:r>
        <w:rPr>
          <w:rFonts w:hint="eastAsia"/>
          <w:b/>
          <w:bCs/>
          <w:color w:val="000000"/>
          <w:sz w:val="24"/>
          <w:szCs w:val="24"/>
        </w:rPr>
        <w:t>喜笑</w:t>
      </w:r>
      <w:proofErr w:type="gramEnd"/>
      <w:r>
        <w:rPr>
          <w:rFonts w:hint="eastAsia"/>
          <w:b/>
          <w:bCs/>
          <w:color w:val="000000"/>
          <w:sz w:val="24"/>
          <w:szCs w:val="24"/>
        </w:rPr>
        <w:t>，心</w:t>
      </w:r>
      <w:proofErr w:type="gramStart"/>
      <w:r>
        <w:rPr>
          <w:rFonts w:hint="eastAsia"/>
          <w:b/>
          <w:bCs/>
          <w:color w:val="000000"/>
          <w:sz w:val="24"/>
          <w:szCs w:val="24"/>
        </w:rPr>
        <w:t>裏</w:t>
      </w:r>
      <w:proofErr w:type="gramEnd"/>
      <w:r>
        <w:rPr>
          <w:rFonts w:hint="eastAsia"/>
          <w:b/>
          <w:bCs/>
          <w:color w:val="000000"/>
          <w:sz w:val="24"/>
          <w:szCs w:val="24"/>
        </w:rPr>
        <w:t>說，一百歲的人，還能得孩子麼；撒拉已經九十歲了，還能生養麼。亞伯拉罕對　神說，但願以實</w:t>
      </w:r>
      <w:proofErr w:type="gramStart"/>
      <w:r>
        <w:rPr>
          <w:rFonts w:hint="eastAsia"/>
          <w:b/>
          <w:bCs/>
          <w:color w:val="000000"/>
          <w:sz w:val="24"/>
          <w:szCs w:val="24"/>
        </w:rPr>
        <w:t>瑪利活在你</w:t>
      </w:r>
      <w:proofErr w:type="gramEnd"/>
      <w:r>
        <w:rPr>
          <w:rFonts w:hint="eastAsia"/>
          <w:b/>
          <w:bCs/>
          <w:color w:val="000000"/>
          <w:sz w:val="24"/>
          <w:szCs w:val="24"/>
        </w:rPr>
        <w:t>面前。</w:t>
      </w:r>
      <w:r w:rsidRPr="0010161D">
        <w:rPr>
          <w:rStyle w:val="StyleBlack"/>
          <w:rFonts w:hint="eastAsia"/>
        </w:rPr>
        <w:t>」</w:t>
      </w:r>
      <w:proofErr w:type="gramStart"/>
      <w:r w:rsidRPr="0010161D">
        <w:rPr>
          <w:rStyle w:val="StyleBlack"/>
          <w:rFonts w:hint="eastAsia"/>
        </w:rPr>
        <w:t>亞伯拉罕俯伏在</w:t>
      </w:r>
      <w:proofErr w:type="gramEnd"/>
      <w:r w:rsidRPr="0010161D">
        <w:rPr>
          <w:rStyle w:val="StyleBlack"/>
          <w:rFonts w:hint="eastAsia"/>
        </w:rPr>
        <w:t>地</w:t>
      </w:r>
      <w:proofErr w:type="gramStart"/>
      <w:r w:rsidRPr="0010161D">
        <w:rPr>
          <w:rStyle w:val="StyleBlack"/>
          <w:rFonts w:hint="eastAsia"/>
        </w:rPr>
        <w:t>喜笑</w:t>
      </w:r>
      <w:proofErr w:type="gramEnd"/>
      <w:r w:rsidRPr="0010161D">
        <w:rPr>
          <w:rStyle w:val="StyleBlack"/>
          <w:rFonts w:hint="eastAsia"/>
        </w:rPr>
        <w:t>，是因他看見自己的身體如同已死，撒拉的生育已經斷絕。</w:t>
      </w:r>
    </w:p>
    <w:p w:rsidR="0010161D" w:rsidRDefault="0010161D" w:rsidP="0010161D">
      <w:pPr>
        <w:spacing w:before="120" w:after="120"/>
        <w:rPr>
          <w:sz w:val="24"/>
          <w:szCs w:val="24"/>
        </w:rPr>
      </w:pPr>
      <w:r w:rsidRPr="0010161D">
        <w:rPr>
          <w:rStyle w:val="StyleBlack"/>
          <w:rFonts w:hint="eastAsia"/>
        </w:rPr>
        <w:t>神就堅定地對這樣的亞伯拉罕說：「</w:t>
      </w:r>
      <w:r>
        <w:rPr>
          <w:rFonts w:hint="eastAsia"/>
          <w:b/>
          <w:bCs/>
          <w:color w:val="000000"/>
          <w:sz w:val="24"/>
          <w:szCs w:val="24"/>
        </w:rPr>
        <w:t>不然，你妻子撒拉要給你生一個兒子，你要給他起名叫以撒；我要與他堅定所立的約，作他後裔永遠的約</w:t>
      </w:r>
      <w:r>
        <w:rPr>
          <w:b/>
          <w:bCs/>
          <w:color w:val="000000"/>
          <w:sz w:val="24"/>
          <w:szCs w:val="24"/>
        </w:rPr>
        <w:t>…</w:t>
      </w:r>
      <w:r>
        <w:rPr>
          <w:rFonts w:hint="eastAsia"/>
          <w:b/>
          <w:bCs/>
          <w:color w:val="000000"/>
          <w:sz w:val="24"/>
          <w:szCs w:val="24"/>
        </w:rPr>
        <w:t>到明年這時節，</w:t>
      </w:r>
      <w:proofErr w:type="gramStart"/>
      <w:r>
        <w:rPr>
          <w:rFonts w:hint="eastAsia"/>
          <w:b/>
          <w:bCs/>
          <w:color w:val="000000"/>
          <w:sz w:val="24"/>
          <w:szCs w:val="24"/>
        </w:rPr>
        <w:t>撒拉必給你</w:t>
      </w:r>
      <w:proofErr w:type="gramEnd"/>
      <w:r>
        <w:rPr>
          <w:rFonts w:hint="eastAsia"/>
          <w:b/>
          <w:bCs/>
          <w:color w:val="000000"/>
          <w:sz w:val="24"/>
          <w:szCs w:val="24"/>
        </w:rPr>
        <w:t>生以撒，我要與他堅定所立的約。</w:t>
      </w:r>
      <w:r w:rsidRPr="0010161D">
        <w:rPr>
          <w:rStyle w:val="StyleBlack"/>
          <w:rFonts w:hint="eastAsia"/>
        </w:rPr>
        <w:t>」</w:t>
      </w:r>
      <w:r w:rsidRPr="0010161D">
        <w:rPr>
          <w:rStyle w:val="StyleBlack"/>
        </w:rPr>
        <w:t>(19,21)</w:t>
      </w:r>
      <w:r w:rsidRPr="0010161D">
        <w:rPr>
          <w:rStyle w:val="StyleBlack"/>
          <w:rFonts w:hint="eastAsia"/>
        </w:rPr>
        <w:t xml:space="preserve">　神應許必通過以撒來成就</w:t>
      </w:r>
      <w:proofErr w:type="gramStart"/>
      <w:r w:rsidRPr="0010161D">
        <w:rPr>
          <w:rStyle w:val="StyleBlack"/>
          <w:rFonts w:hint="eastAsia"/>
        </w:rPr>
        <w:t>祂</w:t>
      </w:r>
      <w:proofErr w:type="gramEnd"/>
      <w:r w:rsidRPr="0010161D">
        <w:rPr>
          <w:rStyle w:val="StyleBlack"/>
          <w:rFonts w:hint="eastAsia"/>
        </w:rPr>
        <w:t>的救贖工作。信心是建立在神的話上，而非建立在環境事實上。</w:t>
      </w:r>
    </w:p>
    <w:p w:rsidR="0010161D" w:rsidRDefault="0010161D" w:rsidP="0010161D">
      <w:pPr>
        <w:spacing w:before="120" w:after="120"/>
        <w:rPr>
          <w:sz w:val="24"/>
          <w:szCs w:val="24"/>
        </w:rPr>
      </w:pPr>
      <w:r w:rsidRPr="0010161D">
        <w:rPr>
          <w:rStyle w:val="StyleBlack"/>
          <w:rFonts w:hint="eastAsia"/>
        </w:rPr>
        <w:t>神和亞伯拉罕說完了話，就離開他上升去了</w:t>
      </w:r>
      <w:r w:rsidRPr="0010161D">
        <w:rPr>
          <w:rStyle w:val="StyleBlack"/>
        </w:rPr>
        <w:t>(22)</w:t>
      </w:r>
      <w:r w:rsidRPr="0010161D">
        <w:rPr>
          <w:rStyle w:val="StyleBlack"/>
          <w:rFonts w:hint="eastAsia"/>
        </w:rPr>
        <w:t>。請看第</w:t>
      </w:r>
      <w:r w:rsidRPr="0010161D">
        <w:rPr>
          <w:rStyle w:val="StyleBlack"/>
        </w:rPr>
        <w:t>23</w:t>
      </w:r>
      <w:r w:rsidRPr="0010161D">
        <w:rPr>
          <w:rStyle w:val="StyleBlack"/>
          <w:rFonts w:hint="eastAsia"/>
        </w:rPr>
        <w:t>節：「正當那日，亞伯拉罕</w:t>
      </w:r>
      <w:proofErr w:type="gramStart"/>
      <w:r w:rsidRPr="0010161D">
        <w:rPr>
          <w:rStyle w:val="StyleBlack"/>
          <w:rFonts w:hint="eastAsia"/>
        </w:rPr>
        <w:t>遵著</w:t>
      </w:r>
      <w:proofErr w:type="gramEnd"/>
      <w:r w:rsidRPr="0010161D">
        <w:rPr>
          <w:rStyle w:val="StyleBlack"/>
          <w:rFonts w:hint="eastAsia"/>
        </w:rPr>
        <w:t>神的命，給他的兒子以實</w:t>
      </w:r>
      <w:proofErr w:type="gramStart"/>
      <w:r w:rsidRPr="0010161D">
        <w:rPr>
          <w:rStyle w:val="StyleBlack"/>
          <w:rFonts w:hint="eastAsia"/>
        </w:rPr>
        <w:t>瑪</w:t>
      </w:r>
      <w:proofErr w:type="gramEnd"/>
      <w:r w:rsidRPr="0010161D">
        <w:rPr>
          <w:rStyle w:val="StyleBlack"/>
          <w:rFonts w:hint="eastAsia"/>
        </w:rPr>
        <w:t>利和家</w:t>
      </w:r>
      <w:proofErr w:type="gramStart"/>
      <w:r w:rsidRPr="0010161D">
        <w:rPr>
          <w:rStyle w:val="StyleBlack"/>
          <w:rFonts w:hint="eastAsia"/>
        </w:rPr>
        <w:t>裏</w:t>
      </w:r>
      <w:proofErr w:type="gramEnd"/>
      <w:r w:rsidRPr="0010161D">
        <w:rPr>
          <w:rStyle w:val="StyleBlack"/>
          <w:rFonts w:hint="eastAsia"/>
        </w:rPr>
        <w:t>的一切男子，無論是在家</w:t>
      </w:r>
      <w:proofErr w:type="gramStart"/>
      <w:r w:rsidRPr="0010161D">
        <w:rPr>
          <w:rStyle w:val="StyleBlack"/>
          <w:rFonts w:hint="eastAsia"/>
        </w:rPr>
        <w:t>裏</w:t>
      </w:r>
      <w:proofErr w:type="gramEnd"/>
      <w:r w:rsidRPr="0010161D">
        <w:rPr>
          <w:rStyle w:val="StyleBlack"/>
          <w:rFonts w:hint="eastAsia"/>
        </w:rPr>
        <w:t>生的，是用銀子買的，都行</w:t>
      </w:r>
      <w:proofErr w:type="gramStart"/>
      <w:r w:rsidRPr="0010161D">
        <w:rPr>
          <w:rStyle w:val="StyleBlack"/>
          <w:rFonts w:hint="eastAsia"/>
        </w:rPr>
        <w:t>了割禮</w:t>
      </w:r>
      <w:proofErr w:type="gramEnd"/>
      <w:r w:rsidRPr="0010161D">
        <w:rPr>
          <w:rStyle w:val="StyleBlack"/>
          <w:rFonts w:hint="eastAsia"/>
        </w:rPr>
        <w:t>。」於是亞伯拉罕</w:t>
      </w:r>
      <w:proofErr w:type="gramStart"/>
      <w:r w:rsidRPr="0010161D">
        <w:rPr>
          <w:rStyle w:val="StyleBlack"/>
          <w:rFonts w:hint="eastAsia"/>
        </w:rPr>
        <w:t xml:space="preserve">按照　</w:t>
      </w:r>
      <w:proofErr w:type="gramEnd"/>
      <w:r w:rsidRPr="0010161D">
        <w:rPr>
          <w:rStyle w:val="StyleBlack"/>
          <w:rFonts w:hint="eastAsia"/>
        </w:rPr>
        <w:t>神的吩咐，</w:t>
      </w:r>
      <w:proofErr w:type="gramStart"/>
      <w:r w:rsidRPr="0010161D">
        <w:rPr>
          <w:rStyle w:val="StyleBlack"/>
          <w:rFonts w:hint="eastAsia"/>
        </w:rPr>
        <w:t>那一天給他</w:t>
      </w:r>
      <w:proofErr w:type="gramEnd"/>
      <w:r w:rsidRPr="0010161D">
        <w:rPr>
          <w:rStyle w:val="StyleBlack"/>
          <w:rFonts w:hint="eastAsia"/>
        </w:rPr>
        <w:t>的兒子以實</w:t>
      </w:r>
      <w:proofErr w:type="gramStart"/>
      <w:r w:rsidRPr="0010161D">
        <w:rPr>
          <w:rStyle w:val="StyleBlack"/>
          <w:rFonts w:hint="eastAsia"/>
        </w:rPr>
        <w:t>瑪</w:t>
      </w:r>
      <w:proofErr w:type="gramEnd"/>
      <w:r w:rsidRPr="0010161D">
        <w:rPr>
          <w:rStyle w:val="StyleBlack"/>
          <w:rFonts w:hint="eastAsia"/>
        </w:rPr>
        <w:t>利，和家</w:t>
      </w:r>
      <w:proofErr w:type="gramStart"/>
      <w:r w:rsidRPr="0010161D">
        <w:rPr>
          <w:rStyle w:val="StyleBlack"/>
          <w:rFonts w:hint="eastAsia"/>
        </w:rPr>
        <w:t>裏</w:t>
      </w:r>
      <w:proofErr w:type="gramEnd"/>
      <w:r w:rsidRPr="0010161D">
        <w:rPr>
          <w:rStyle w:val="StyleBlack"/>
          <w:rFonts w:hint="eastAsia"/>
        </w:rPr>
        <w:t>一切男子，無論是在家</w:t>
      </w:r>
      <w:proofErr w:type="gramStart"/>
      <w:r w:rsidRPr="0010161D">
        <w:rPr>
          <w:rStyle w:val="StyleBlack"/>
          <w:rFonts w:hint="eastAsia"/>
        </w:rPr>
        <w:t>裏</w:t>
      </w:r>
      <w:proofErr w:type="gramEnd"/>
      <w:r w:rsidRPr="0010161D">
        <w:rPr>
          <w:rStyle w:val="StyleBlack"/>
          <w:rFonts w:hint="eastAsia"/>
        </w:rPr>
        <w:t>生的、是用銀子買的都行</w:t>
      </w:r>
      <w:proofErr w:type="gramStart"/>
      <w:r w:rsidRPr="0010161D">
        <w:rPr>
          <w:rStyle w:val="StyleBlack"/>
          <w:rFonts w:hint="eastAsia"/>
        </w:rPr>
        <w:t>了割禮</w:t>
      </w:r>
      <w:proofErr w:type="gramEnd"/>
      <w:r w:rsidRPr="0010161D">
        <w:rPr>
          <w:rStyle w:val="StyleBlack"/>
          <w:rFonts w:hint="eastAsia"/>
        </w:rPr>
        <w:t>。「</w:t>
      </w:r>
      <w:r>
        <w:rPr>
          <w:rFonts w:hint="eastAsia"/>
          <w:b/>
          <w:bCs/>
          <w:color w:val="000000"/>
          <w:sz w:val="24"/>
          <w:szCs w:val="24"/>
        </w:rPr>
        <w:t>正當那日</w:t>
      </w:r>
      <w:r w:rsidRPr="0010161D">
        <w:rPr>
          <w:rStyle w:val="StyleBlack"/>
          <w:rFonts w:hint="eastAsia"/>
        </w:rPr>
        <w:t>」強調他是立刻的順從；而反覆地提到家</w:t>
      </w:r>
      <w:proofErr w:type="gramStart"/>
      <w:r w:rsidRPr="0010161D">
        <w:rPr>
          <w:rStyle w:val="StyleBlack"/>
          <w:rFonts w:hint="eastAsia"/>
        </w:rPr>
        <w:t>裏</w:t>
      </w:r>
      <w:proofErr w:type="gramEnd"/>
      <w:r w:rsidRPr="0010161D">
        <w:rPr>
          <w:rStyle w:val="StyleBlack"/>
          <w:rFonts w:hint="eastAsia"/>
        </w:rPr>
        <w:t>不同的人都受</w:t>
      </w:r>
      <w:proofErr w:type="gramStart"/>
      <w:r w:rsidRPr="0010161D">
        <w:rPr>
          <w:rStyle w:val="StyleBlack"/>
          <w:rFonts w:hint="eastAsia"/>
        </w:rPr>
        <w:t>了割禮</w:t>
      </w:r>
      <w:proofErr w:type="gramEnd"/>
      <w:r w:rsidRPr="0010161D">
        <w:rPr>
          <w:rStyle w:val="StyleBlack"/>
          <w:rFonts w:hint="eastAsia"/>
        </w:rPr>
        <w:t>，表示亞伯拉罕悔改所有不信，從心底</w:t>
      </w:r>
      <w:proofErr w:type="gramStart"/>
      <w:r w:rsidRPr="0010161D">
        <w:rPr>
          <w:rStyle w:val="StyleBlack"/>
          <w:rFonts w:hint="eastAsia"/>
        </w:rPr>
        <w:t>裏</w:t>
      </w:r>
      <w:proofErr w:type="gramEnd"/>
      <w:r w:rsidRPr="0010161D">
        <w:rPr>
          <w:rStyle w:val="StyleBlack"/>
          <w:rFonts w:hint="eastAsia"/>
        </w:rPr>
        <w:t>迎接　神應許的說話</w:t>
      </w:r>
      <w:proofErr w:type="gramStart"/>
      <w:r w:rsidRPr="0010161D">
        <w:rPr>
          <w:rStyle w:val="StyleBlack"/>
          <w:rFonts w:hint="eastAsia"/>
        </w:rPr>
        <w:t>受割禮</w:t>
      </w:r>
      <w:proofErr w:type="gramEnd"/>
      <w:r w:rsidRPr="0010161D">
        <w:rPr>
          <w:rStyle w:val="StyleBlack"/>
          <w:rFonts w:hint="eastAsia"/>
        </w:rPr>
        <w:t>，深深迎接　神「</w:t>
      </w:r>
      <w:r>
        <w:rPr>
          <w:rFonts w:hint="eastAsia"/>
          <w:b/>
          <w:bCs/>
          <w:color w:val="000000"/>
          <w:sz w:val="24"/>
          <w:szCs w:val="24"/>
        </w:rPr>
        <w:t>你要作多國的父</w:t>
      </w:r>
      <w:r w:rsidRPr="0010161D">
        <w:rPr>
          <w:rStyle w:val="StyleBlack"/>
          <w:rFonts w:hint="eastAsia"/>
        </w:rPr>
        <w:t>」的盼望。</w:t>
      </w:r>
    </w:p>
    <w:p w:rsidR="000D24BC" w:rsidRPr="0010161D" w:rsidRDefault="0010161D" w:rsidP="0010161D">
      <w:pPr>
        <w:spacing w:before="120" w:after="120"/>
        <w:rPr>
          <w:rStyle w:val="StyleBlack"/>
          <w:rFonts w:hint="eastAsia"/>
        </w:rPr>
      </w:pPr>
      <w:r w:rsidRPr="0010161D">
        <w:rPr>
          <w:rStyle w:val="StyleBlack"/>
          <w:rFonts w:hint="eastAsia"/>
        </w:rPr>
        <w:t>在今天的信息，</w:t>
      </w:r>
      <w:bookmarkStart w:id="0" w:name="_GoBack"/>
      <w:bookmarkEnd w:id="0"/>
      <w:r w:rsidRPr="0010161D">
        <w:rPr>
          <w:rStyle w:val="StyleBlack"/>
          <w:rFonts w:hint="eastAsia"/>
        </w:rPr>
        <w:t xml:space="preserve">我們學習到　</w:t>
      </w:r>
      <w:proofErr w:type="gramStart"/>
      <w:r w:rsidRPr="0010161D">
        <w:rPr>
          <w:rStyle w:val="StyleBlack"/>
          <w:rFonts w:hint="eastAsia"/>
        </w:rPr>
        <w:t>神是全能</w:t>
      </w:r>
      <w:proofErr w:type="gramEnd"/>
      <w:r w:rsidRPr="0010161D">
        <w:rPr>
          <w:rStyle w:val="StyleBlack"/>
          <w:rFonts w:hint="eastAsia"/>
        </w:rPr>
        <w:t>的　神，我們當在全能的神面前作完全人。神對我們每個人的</w:t>
      </w:r>
      <w:proofErr w:type="gramStart"/>
      <w:r w:rsidRPr="0010161D">
        <w:rPr>
          <w:rStyle w:val="StyleBlack"/>
          <w:rFonts w:hint="eastAsia"/>
        </w:rPr>
        <w:t>的</w:t>
      </w:r>
      <w:proofErr w:type="gramEnd"/>
      <w:r w:rsidRPr="0010161D">
        <w:rPr>
          <w:rStyle w:val="StyleBlack"/>
          <w:rFonts w:hint="eastAsia"/>
        </w:rPr>
        <w:t>人生都擁有偉大的盼望，幫助我們成長為多國之父和多國之母，懷抱和服事這個時代的眾靈魂。祈求　神幫助我們迎接　神的盼望，並在任何現實問題和困難中，依然握著異</w:t>
      </w:r>
      <w:proofErr w:type="gramStart"/>
      <w:r w:rsidRPr="0010161D">
        <w:rPr>
          <w:rStyle w:val="StyleBlack"/>
          <w:rFonts w:hint="eastAsia"/>
        </w:rPr>
        <w:t>象</w:t>
      </w:r>
      <w:proofErr w:type="gramEnd"/>
      <w:r w:rsidRPr="0010161D">
        <w:rPr>
          <w:rStyle w:val="StyleBlack"/>
          <w:rFonts w:hint="eastAsia"/>
        </w:rPr>
        <w:t>和應許的說話</w:t>
      </w:r>
      <w:proofErr w:type="gramStart"/>
      <w:r w:rsidRPr="0010161D">
        <w:rPr>
          <w:rStyle w:val="StyleBlack"/>
          <w:rFonts w:hint="eastAsia"/>
        </w:rPr>
        <w:t>憑信心過生活</w:t>
      </w:r>
      <w:proofErr w:type="gramEnd"/>
      <w:r w:rsidRPr="0010161D">
        <w:rPr>
          <w:rStyle w:val="StyleBlack"/>
          <w:rFonts w:hint="eastAsia"/>
        </w:rPr>
        <w:t>，成長為這個時代的多國之父和多國之母。</w:t>
      </w:r>
    </w:p>
    <w:sectPr w:rsidR="000D24BC" w:rsidRPr="0010161D" w:rsidSect="0010161D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D3" w:rsidRDefault="003B43D3">
      <w:pPr>
        <w:spacing w:before="120" w:after="120"/>
      </w:pPr>
      <w:r>
        <w:separator/>
      </w:r>
    </w:p>
  </w:endnote>
  <w:endnote w:type="continuationSeparator" w:id="0">
    <w:p w:rsidR="003B43D3" w:rsidRDefault="003B43D3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4BC" w:rsidRDefault="000D24BC">
    <w:pPr>
      <w:pStyle w:val="Footer"/>
      <w:spacing w:before="120" w:after="120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D3" w:rsidRDefault="003B43D3">
      <w:pPr>
        <w:spacing w:before="120" w:after="120"/>
      </w:pPr>
      <w:r>
        <w:separator/>
      </w:r>
    </w:p>
  </w:footnote>
  <w:footnote w:type="continuationSeparator" w:id="0">
    <w:p w:rsidR="003B43D3" w:rsidRDefault="003B43D3">
      <w:pPr>
        <w:spacing w:before="120" w:after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61D"/>
    <w:rsid w:val="00034F02"/>
    <w:rsid w:val="000D24BC"/>
    <w:rsid w:val="0010161D"/>
    <w:rsid w:val="001E2976"/>
    <w:rsid w:val="003B43D3"/>
    <w:rsid w:val="005C7F54"/>
    <w:rsid w:val="0087494C"/>
    <w:rsid w:val="009B6F06"/>
    <w:rsid w:val="00AC6F43"/>
    <w:rsid w:val="00B91427"/>
    <w:rsid w:val="00CD7B11"/>
    <w:rsid w:val="00E0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E1C4E"/>
  <w15:chartTrackingRefBased/>
  <w15:docId w15:val="{0DE1192C-35D4-4097-8D87-F8FDCA3F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161D"/>
    <w:pPr>
      <w:autoSpaceDE w:val="0"/>
      <w:autoSpaceDN w:val="0"/>
      <w:adjustRightInd w:val="0"/>
      <w:spacing w:beforeLines="50" w:before="50" w:afterLines="50" w:after="50" w:line="360" w:lineRule="exact"/>
      <w:ind w:firstLine="482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character" w:customStyle="1" w:styleId="StyleBlack">
    <w:name w:val="Style Black"/>
    <w:rsid w:val="0010161D"/>
    <w:rPr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8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Nehemiah</dc:creator>
  <cp:keywords/>
  <dc:description/>
  <cp:lastModifiedBy>Nehemiah</cp:lastModifiedBy>
  <cp:revision>1</cp:revision>
  <cp:lastPrinted>1601-01-01T00:00:00Z</cp:lastPrinted>
  <dcterms:created xsi:type="dcterms:W3CDTF">2019-08-29T14:48:00Z</dcterms:created>
  <dcterms:modified xsi:type="dcterms:W3CDTF">2019-08-29T14:56:00Z</dcterms:modified>
</cp:coreProperties>
</file>